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32F" w:rsidRPr="00CD532F" w:rsidRDefault="00B91BDD" w:rsidP="00CD532F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91BDD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</w:rPr>
        <w:t>ניתוח בחינות בגרות משנים קודמות</w:t>
      </w:r>
    </w:p>
    <w:tbl>
      <w:tblPr>
        <w:tblStyle w:val="2"/>
        <w:tblpPr w:leftFromText="45" w:rightFromText="45" w:vertAnchor="text" w:tblpXSpec="right"/>
        <w:bidiVisual/>
        <w:tblW w:w="8916" w:type="dxa"/>
        <w:tblLook w:val="04A0" w:firstRow="1" w:lastRow="0" w:firstColumn="1" w:lastColumn="0" w:noHBand="0" w:noVBand="1"/>
      </w:tblPr>
      <w:tblGrid>
        <w:gridCol w:w="2963"/>
        <w:gridCol w:w="2989"/>
        <w:gridCol w:w="2964"/>
      </w:tblGrid>
      <w:tr w:rsidR="00CD532F" w:rsidRPr="00CD532F" w:rsidTr="00DB55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pct"/>
          </w:tcPr>
          <w:p w:rsidR="00CD532F" w:rsidRPr="00CD532F" w:rsidRDefault="00CD532F" w:rsidP="00CD532F">
            <w:pPr>
              <w:spacing w:before="100" w:beforeAutospacing="1" w:after="100" w:afterAutospacing="1"/>
              <w:rPr>
                <w:rFonts w:ascii="Arial (Hebrew)" w:eastAsia="Times New Roman" w:hAnsi="Arial (Hebrew)" w:cs="Arial (Hebrew)"/>
                <w:color w:val="000000"/>
                <w:sz w:val="24"/>
                <w:szCs w:val="24"/>
              </w:rPr>
            </w:pPr>
            <w:r w:rsidRPr="00CD532F">
              <w:rPr>
                <w:rFonts w:ascii="Arial (Hebrew)" w:eastAsia="Times New Roman" w:hAnsi="Arial (Hebrew)" w:cs="Arial (Hebrew)" w:hint="cs"/>
                <w:color w:val="000000"/>
                <w:sz w:val="24"/>
                <w:szCs w:val="24"/>
                <w:rtl/>
              </w:rPr>
              <w:t>שנה</w:t>
            </w:r>
          </w:p>
        </w:tc>
        <w:tc>
          <w:tcPr>
            <w:tcW w:w="1676" w:type="pct"/>
          </w:tcPr>
          <w:p w:rsidR="00CD532F" w:rsidRPr="00CD532F" w:rsidRDefault="00CD532F" w:rsidP="00CD532F">
            <w:pPr>
              <w:spacing w:before="100" w:beforeAutospacing="1"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val="en"/>
              </w:rPr>
            </w:pPr>
            <w:r w:rsidRPr="00CD532F">
              <w:rPr>
                <w:rFonts w:ascii="Arial (Hebrew)" w:eastAsia="Times New Roman" w:hAnsi="Arial (Hebrew)" w:cs="Arial (Hebrew)" w:hint="cs"/>
                <w:color w:val="000000"/>
                <w:sz w:val="24"/>
                <w:szCs w:val="24"/>
                <w:rtl/>
              </w:rPr>
              <w:t>ניתוח</w:t>
            </w:r>
            <w:r w:rsidRPr="00CD532F">
              <w:rPr>
                <w:rFonts w:ascii="Arial" w:eastAsia="Times New Roman" w:hAnsi="Arial" w:cs="Arial"/>
                <w:color w:val="000000"/>
                <w:sz w:val="24"/>
                <w:szCs w:val="24"/>
                <w:lang w:val="en"/>
              </w:rPr>
              <w:t xml:space="preserve"> </w:t>
            </w:r>
            <w:r w:rsidRPr="00CD532F">
              <w:rPr>
                <w:rFonts w:ascii="Arial (Hebrew)" w:eastAsia="Times New Roman" w:hAnsi="Arial (Hebrew)" w:cs="Arial (Hebrew)" w:hint="cs"/>
                <w:color w:val="000000"/>
                <w:sz w:val="24"/>
                <w:szCs w:val="24"/>
                <w:rtl/>
              </w:rPr>
              <w:t>שאלון</w:t>
            </w:r>
            <w:r w:rsidR="003D7115">
              <w:rPr>
                <w:rFonts w:ascii="Arial (Hebrew)" w:eastAsia="Times New Roman" w:hAnsi="Arial (Hebrew)" w:cs="Arial (Hebrew)" w:hint="cs"/>
                <w:color w:val="000000"/>
                <w:sz w:val="24"/>
                <w:szCs w:val="24"/>
                <w:rtl/>
              </w:rPr>
              <w:t xml:space="preserve"> </w:t>
            </w:r>
            <w:r w:rsidRPr="00CD532F">
              <w:rPr>
                <w:rFonts w:ascii="Arial" w:eastAsia="Times New Roman" w:hAnsi="Arial" w:cs="Arial"/>
                <w:color w:val="000000"/>
                <w:sz w:val="24"/>
                <w:szCs w:val="24"/>
                <w:lang w:val="en"/>
              </w:rPr>
              <w:t xml:space="preserve"> 37303</w:t>
            </w:r>
            <w:r w:rsidR="003D7115">
              <w:rPr>
                <w:rFonts w:ascii="Arial" w:eastAsia="Times New Roman" w:hAnsi="Arial" w:cs="Arial"/>
                <w:color w:val="000000"/>
                <w:sz w:val="24"/>
                <w:szCs w:val="24"/>
                <w:lang w:val="en"/>
              </w:rPr>
              <w:t xml:space="preserve"> </w:t>
            </w:r>
          </w:p>
          <w:p w:rsidR="00CD532F" w:rsidRPr="00CD532F" w:rsidRDefault="00CD532F" w:rsidP="00CD532F">
            <w:pPr>
              <w:spacing w:before="100" w:beforeAutospacing="1"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(Hebrew)" w:eastAsia="Times New Roman" w:hAnsi="Arial (Hebrew)" w:cs="Arial (Hebrew)"/>
                <w:color w:val="000000"/>
                <w:sz w:val="24"/>
                <w:szCs w:val="24"/>
              </w:rPr>
            </w:pPr>
            <w:r w:rsidRPr="00CD532F">
              <w:rPr>
                <w:rFonts w:ascii="Arial (Hebrew)" w:eastAsia="Times New Roman" w:hAnsi="Arial (Hebrew)" w:cs="Arial (Hebrew)" w:hint="cs"/>
                <w:color w:val="000000"/>
                <w:sz w:val="24"/>
                <w:szCs w:val="24"/>
                <w:rtl/>
              </w:rPr>
              <w:t>החל</w:t>
            </w:r>
            <w:r w:rsidRPr="00CD532F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val="en"/>
              </w:rPr>
              <w:t xml:space="preserve"> </w:t>
            </w:r>
            <w:r w:rsidRPr="00CD532F">
              <w:rPr>
                <w:rFonts w:ascii="Arial (Hebrew)" w:eastAsia="Times New Roman" w:hAnsi="Arial (Hebrew)" w:cs="Arial (Hebrew)" w:hint="cs"/>
                <w:color w:val="000000"/>
                <w:sz w:val="24"/>
                <w:szCs w:val="24"/>
                <w:rtl/>
              </w:rPr>
              <w:t>משנת</w:t>
            </w:r>
            <w:r w:rsidRPr="00CD532F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val="en"/>
              </w:rPr>
              <w:t xml:space="preserve"> 2016 </w:t>
            </w:r>
            <w:r w:rsidRPr="00CD532F">
              <w:rPr>
                <w:rFonts w:ascii="Arial (Hebrew)" w:eastAsia="Times New Roman" w:hAnsi="Arial (Hebrew)" w:cs="Arial (Hebrew)" w:hint="cs"/>
                <w:color w:val="000000"/>
                <w:sz w:val="24"/>
                <w:szCs w:val="24"/>
                <w:rtl/>
              </w:rPr>
              <w:t>שאלון</w:t>
            </w:r>
            <w:r w:rsidRPr="00CD532F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val="en"/>
              </w:rPr>
              <w:t xml:space="preserve"> 37381</w:t>
            </w:r>
          </w:p>
        </w:tc>
        <w:tc>
          <w:tcPr>
            <w:tcW w:w="1663" w:type="pct"/>
            <w:hideMark/>
          </w:tcPr>
          <w:p w:rsidR="00CD532F" w:rsidRPr="00CD532F" w:rsidRDefault="00CD532F" w:rsidP="00CD532F">
            <w:pPr>
              <w:spacing w:before="100" w:beforeAutospacing="1"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(Hebrew)" w:eastAsia="Times New Roman" w:hAnsi="Arial (Hebrew)" w:cs="Arial (Hebrew)"/>
                <w:b w:val="0"/>
                <w:bCs w:val="0"/>
                <w:color w:val="000000"/>
                <w:sz w:val="24"/>
                <w:szCs w:val="24"/>
              </w:rPr>
            </w:pPr>
            <w:r w:rsidRPr="00CD532F">
              <w:rPr>
                <w:rFonts w:ascii="Arial (Hebrew)" w:eastAsia="Times New Roman" w:hAnsi="Arial (Hebrew)" w:cs="Arial (Hebrew)" w:hint="cs"/>
                <w:color w:val="000000"/>
                <w:sz w:val="24"/>
                <w:szCs w:val="24"/>
                <w:rtl/>
              </w:rPr>
              <w:t>ניתוח</w:t>
            </w:r>
            <w:r w:rsidRPr="00CD532F">
              <w:rPr>
                <w:rFonts w:ascii="Arial" w:eastAsia="Times New Roman" w:hAnsi="Arial" w:cs="Arial"/>
                <w:color w:val="000000"/>
                <w:sz w:val="24"/>
                <w:szCs w:val="24"/>
                <w:lang w:val="en"/>
              </w:rPr>
              <w:t xml:space="preserve"> </w:t>
            </w:r>
            <w:r w:rsidRPr="00CD532F">
              <w:rPr>
                <w:rFonts w:ascii="Arial (Hebrew)" w:eastAsia="Times New Roman" w:hAnsi="Arial (Hebrew)" w:cs="Arial (Hebrew)" w:hint="cs"/>
                <w:color w:val="000000"/>
                <w:sz w:val="24"/>
                <w:szCs w:val="24"/>
                <w:rtl/>
              </w:rPr>
              <w:t>שאלוני</w:t>
            </w:r>
            <w:r w:rsidRPr="00CD532F">
              <w:rPr>
                <w:rFonts w:ascii="Arial" w:eastAsia="Times New Roman" w:hAnsi="Arial" w:cs="Arial"/>
                <w:color w:val="000000"/>
                <w:sz w:val="24"/>
                <w:szCs w:val="24"/>
                <w:lang w:val="en"/>
              </w:rPr>
              <w:t xml:space="preserve"> </w:t>
            </w:r>
            <w:r w:rsidRPr="00CD532F">
              <w:rPr>
                <w:rFonts w:ascii="Arial (Hebrew)" w:eastAsia="Times New Roman" w:hAnsi="Arial (Hebrew)" w:cs="Arial (Hebrew)" w:hint="cs"/>
                <w:color w:val="000000"/>
                <w:sz w:val="24"/>
                <w:szCs w:val="24"/>
                <w:rtl/>
              </w:rPr>
              <w:t>השלמה</w:t>
            </w:r>
          </w:p>
          <w:p w:rsidR="00CD532F" w:rsidRPr="00CD532F" w:rsidRDefault="00CD532F" w:rsidP="00CD532F">
            <w:pPr>
              <w:spacing w:before="100" w:beforeAutospacing="1"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(Hebrew)" w:eastAsia="Times New Roman" w:hAnsi="Arial (Hebrew)" w:cs="Arial (Hebrew)"/>
                <w:color w:val="000000"/>
                <w:sz w:val="24"/>
                <w:szCs w:val="24"/>
              </w:rPr>
            </w:pPr>
            <w:r w:rsidRPr="00CD532F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val="en"/>
              </w:rPr>
              <w:t>37201 ,37202 ,37203</w:t>
            </w:r>
          </w:p>
        </w:tc>
      </w:tr>
      <w:tr w:rsidR="00CD532F" w:rsidRPr="00CD532F" w:rsidTr="00DB55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pct"/>
          </w:tcPr>
          <w:p w:rsidR="00CD532F" w:rsidRPr="00CD532F" w:rsidRDefault="00CD532F" w:rsidP="00CD532F">
            <w:pPr>
              <w:spacing w:before="100" w:beforeAutospacing="1" w:after="100" w:afterAutospacing="1"/>
              <w:rPr>
                <w:rFonts w:ascii="Arial (Hebrew)" w:eastAsia="Times New Roman" w:hAnsi="Arial (Hebrew)" w:cs="Arial (Hebrew)"/>
                <w:color w:val="000000"/>
                <w:sz w:val="24"/>
                <w:szCs w:val="24"/>
              </w:rPr>
            </w:pPr>
            <w:r w:rsidRPr="00CD532F">
              <w:rPr>
                <w:rFonts w:ascii="Calibri" w:eastAsia="Times New Roman" w:hAnsi="Calibri" w:cs="Arial (Hebrew)"/>
                <w:color w:val="000000"/>
                <w:sz w:val="24"/>
                <w:szCs w:val="24"/>
                <w:lang w:val="en"/>
              </w:rPr>
              <w:t>2009</w:t>
            </w:r>
          </w:p>
        </w:tc>
        <w:tc>
          <w:tcPr>
            <w:tcW w:w="1676" w:type="pct"/>
          </w:tcPr>
          <w:p w:rsidR="00CD532F" w:rsidRPr="00CD532F" w:rsidRDefault="00DB5513" w:rsidP="00CD532F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(Hebrew)" w:eastAsia="Times New Roman" w:hAnsi="Arial (Hebrew)" w:cs="Arial (Hebrew)"/>
                <w:color w:val="000000"/>
                <w:sz w:val="24"/>
                <w:szCs w:val="24"/>
              </w:rPr>
            </w:pPr>
            <w:hyperlink r:id="rId4" w:history="1">
              <w:r w:rsidR="00CD532F" w:rsidRPr="00F93791">
                <w:rPr>
                  <w:rStyle w:val="Hyperlink"/>
                  <w:rFonts w:ascii="Arial (Hebrew)" w:eastAsia="Times New Roman" w:hAnsi="Arial (Hebrew)" w:cs="Arial (Hebrew)" w:hint="cs"/>
                  <w:sz w:val="24"/>
                  <w:szCs w:val="24"/>
                  <w:rtl/>
                </w:rPr>
                <w:t>ניתוח</w:t>
              </w:r>
              <w:r w:rsidR="00CD532F" w:rsidRPr="00F93791">
                <w:rPr>
                  <w:rStyle w:val="Hyperlink"/>
                  <w:rFonts w:ascii="Calibri" w:eastAsia="Times New Roman" w:hAnsi="Calibri" w:cs="Arial (Hebrew)"/>
                  <w:sz w:val="24"/>
                  <w:szCs w:val="24"/>
                  <w:lang w:val="en"/>
                </w:rPr>
                <w:t xml:space="preserve"> </w:t>
              </w:r>
              <w:r w:rsidR="00CD532F" w:rsidRPr="00F93791">
                <w:rPr>
                  <w:rStyle w:val="Hyperlink"/>
                  <w:rFonts w:ascii="Arial (Hebrew)" w:eastAsia="Times New Roman" w:hAnsi="Arial (Hebrew)" w:cs="Arial (Hebrew)" w:hint="cs"/>
                  <w:sz w:val="24"/>
                  <w:szCs w:val="24"/>
                  <w:rtl/>
                </w:rPr>
                <w:t>בחינת</w:t>
              </w:r>
              <w:r w:rsidR="00CD532F" w:rsidRPr="00F93791">
                <w:rPr>
                  <w:rStyle w:val="Hyperlink"/>
                  <w:rFonts w:ascii="Calibri" w:eastAsia="Times New Roman" w:hAnsi="Calibri" w:cs="Arial (Hebrew)"/>
                  <w:sz w:val="24"/>
                  <w:szCs w:val="24"/>
                  <w:lang w:val="en"/>
                </w:rPr>
                <w:t xml:space="preserve"> </w:t>
              </w:r>
              <w:r w:rsidR="00CD532F" w:rsidRPr="00F93791">
                <w:rPr>
                  <w:rStyle w:val="Hyperlink"/>
                  <w:rFonts w:ascii="Arial (Hebrew)" w:eastAsia="Times New Roman" w:hAnsi="Arial (Hebrew)" w:cs="Arial (Hebrew)" w:hint="cs"/>
                  <w:sz w:val="24"/>
                  <w:szCs w:val="24"/>
                  <w:rtl/>
                </w:rPr>
                <w:t>הבגרות</w:t>
              </w:r>
              <w:r w:rsidR="00CD532F" w:rsidRPr="00F93791">
                <w:rPr>
                  <w:rStyle w:val="Hyperlink"/>
                  <w:rFonts w:ascii="Calibri" w:eastAsia="Times New Roman" w:hAnsi="Calibri" w:cs="Arial (Hebrew)"/>
                  <w:sz w:val="24"/>
                  <w:szCs w:val="24"/>
                  <w:lang w:val="en"/>
                </w:rPr>
                <w:t xml:space="preserve"> </w:t>
              </w:r>
              <w:r w:rsidR="00CD532F" w:rsidRPr="00F93791">
                <w:rPr>
                  <w:rStyle w:val="Hyperlink"/>
                  <w:rFonts w:ascii="Arial (Hebrew)" w:eastAsia="Times New Roman" w:hAnsi="Arial (Hebrew)" w:cs="Arial (Hebrew)" w:hint="cs"/>
                  <w:sz w:val="24"/>
                  <w:szCs w:val="24"/>
                  <w:rtl/>
                </w:rPr>
                <w:t>ל</w:t>
              </w:r>
              <w:r w:rsidR="00CD532F" w:rsidRPr="00F93791">
                <w:rPr>
                  <w:rStyle w:val="Hyperlink"/>
                  <w:rFonts w:ascii="Calibri" w:eastAsia="Times New Roman" w:hAnsi="Calibri" w:cs="Arial (Hebrew)"/>
                  <w:sz w:val="24"/>
                  <w:szCs w:val="24"/>
                  <w:lang w:val="en"/>
                </w:rPr>
                <w:t xml:space="preserve">-3 </w:t>
              </w:r>
              <w:proofErr w:type="spellStart"/>
              <w:r w:rsidR="00CD532F" w:rsidRPr="00F93791">
                <w:rPr>
                  <w:rStyle w:val="Hyperlink"/>
                  <w:rFonts w:ascii="Arial (Hebrew)" w:eastAsia="Times New Roman" w:hAnsi="Arial (Hebrew)" w:cs="Arial (Hebrew)" w:hint="cs"/>
                  <w:sz w:val="24"/>
                  <w:szCs w:val="24"/>
                  <w:rtl/>
                </w:rPr>
                <w:t>יח</w:t>
              </w:r>
              <w:proofErr w:type="spellEnd"/>
              <w:r w:rsidR="00CD532F" w:rsidRPr="00F93791">
                <w:rPr>
                  <w:rStyle w:val="Hyperlink"/>
                  <w:rFonts w:ascii="Calibri" w:eastAsia="Times New Roman" w:hAnsi="Calibri" w:cs="Arial (Hebrew)"/>
                  <w:sz w:val="24"/>
                  <w:szCs w:val="24"/>
                  <w:lang w:val="en"/>
                </w:rPr>
                <w:t>"</w:t>
              </w:r>
              <w:r w:rsidR="00CD532F" w:rsidRPr="00F93791">
                <w:rPr>
                  <w:rStyle w:val="Hyperlink"/>
                  <w:rFonts w:ascii="Arial (Hebrew)" w:eastAsia="Times New Roman" w:hAnsi="Arial (Hebrew)" w:cs="Arial (Hebrew)" w:hint="cs"/>
                  <w:sz w:val="24"/>
                  <w:szCs w:val="24"/>
                  <w:rtl/>
                </w:rPr>
                <w:t>ל</w:t>
              </w:r>
              <w:r w:rsidR="00CD532F" w:rsidRPr="00F93791">
                <w:rPr>
                  <w:rStyle w:val="Hyperlink"/>
                  <w:rFonts w:ascii="Calibri" w:eastAsia="Times New Roman" w:hAnsi="Calibri" w:cs="Arial (Hebrew)"/>
                  <w:sz w:val="24"/>
                  <w:szCs w:val="24"/>
                  <w:lang w:val="en"/>
                </w:rPr>
                <w:t xml:space="preserve"> </w:t>
              </w:r>
              <w:proofErr w:type="spellStart"/>
              <w:r w:rsidR="00CD532F" w:rsidRPr="00F93791">
                <w:rPr>
                  <w:rStyle w:val="Hyperlink"/>
                  <w:rFonts w:ascii="Arial (Hebrew)" w:eastAsia="Times New Roman" w:hAnsi="Arial (Hebrew)" w:cs="Arial (Hebrew)" w:hint="cs"/>
                  <w:sz w:val="24"/>
                  <w:szCs w:val="24"/>
                  <w:rtl/>
                </w:rPr>
                <w:t>תשס</w:t>
              </w:r>
              <w:proofErr w:type="spellEnd"/>
              <w:r w:rsidR="00CD532F" w:rsidRPr="00F93791">
                <w:rPr>
                  <w:rStyle w:val="Hyperlink"/>
                  <w:rFonts w:ascii="Calibri" w:eastAsia="Times New Roman" w:hAnsi="Calibri" w:cs="Arial (Hebrew)"/>
                  <w:sz w:val="24"/>
                  <w:szCs w:val="24"/>
                  <w:lang w:val="en"/>
                </w:rPr>
                <w:t>"</w:t>
              </w:r>
              <w:r w:rsidR="00CD532F" w:rsidRPr="00F93791">
                <w:rPr>
                  <w:rStyle w:val="Hyperlink"/>
                  <w:rFonts w:ascii="Arial (Hebrew)" w:eastAsia="Times New Roman" w:hAnsi="Arial (Hebrew)" w:cs="Arial (Hebrew)" w:hint="cs"/>
                  <w:sz w:val="24"/>
                  <w:szCs w:val="24"/>
                  <w:rtl/>
                </w:rPr>
                <w:t>ט</w:t>
              </w:r>
              <w:r w:rsidR="00F93791" w:rsidRPr="00F93791">
                <w:rPr>
                  <w:rStyle w:val="Hyperlink"/>
                  <w:rFonts w:ascii="Arial (Hebrew)" w:eastAsia="Times New Roman" w:hAnsi="Arial (Hebrew)" w:cs="Arial (Hebrew)" w:hint="cs"/>
                  <w:sz w:val="24"/>
                  <w:szCs w:val="24"/>
                  <w:rtl/>
                </w:rPr>
                <w:t xml:space="preserve"> </w:t>
              </w:r>
              <w:r w:rsidR="00F93791" w:rsidRPr="00F93791">
                <w:rPr>
                  <w:rStyle w:val="Hyperlink"/>
                  <w:rFonts w:ascii="Calibri" w:eastAsia="Times New Roman" w:hAnsi="Calibri" w:cs="Arial (Hebrew)"/>
                  <w:sz w:val="24"/>
                  <w:szCs w:val="24"/>
                  <w:lang w:val="en"/>
                </w:rPr>
                <w:t xml:space="preserve"> </w:t>
              </w:r>
              <w:r w:rsidR="00CD532F" w:rsidRPr="00F93791">
                <w:rPr>
                  <w:rStyle w:val="Hyperlink"/>
                  <w:rFonts w:ascii="Calibri" w:eastAsia="Times New Roman" w:hAnsi="Calibri" w:cs="Arial (Hebrew)"/>
                  <w:sz w:val="24"/>
                  <w:szCs w:val="24"/>
                  <w:lang w:val="en"/>
                </w:rPr>
                <w:t>, 2009</w:t>
              </w:r>
            </w:hyperlink>
            <w:r w:rsidR="00F93791">
              <w:rPr>
                <w:rFonts w:ascii="Arial (Hebrew)" w:eastAsia="Times New Roman" w:hAnsi="Arial (Hebrew)" w:cs="Arial (Hebrew)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63" w:type="pct"/>
            <w:hideMark/>
          </w:tcPr>
          <w:p w:rsidR="00CD532F" w:rsidRPr="00CD532F" w:rsidRDefault="00DB5513" w:rsidP="00CD532F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(Hebrew)" w:eastAsia="Times New Roman" w:hAnsi="Arial (Hebrew)" w:cs="Arial (Hebrew)"/>
                <w:color w:val="000000"/>
                <w:sz w:val="24"/>
                <w:szCs w:val="24"/>
              </w:rPr>
            </w:pPr>
            <w:hyperlink r:id="rId5" w:history="1"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ניתוח</w:t>
              </w:r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lang w:val="en"/>
                </w:rPr>
                <w:t xml:space="preserve"> </w:t>
              </w:r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בחינת</w:t>
              </w:r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lang w:val="en"/>
                </w:rPr>
                <w:t xml:space="preserve"> </w:t>
              </w:r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הבגרות</w:t>
              </w:r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lang w:val="en"/>
                </w:rPr>
                <w:t xml:space="preserve"> </w:t>
              </w:r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לשנת</w:t>
              </w:r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lang w:val="en"/>
                </w:rPr>
                <w:t xml:space="preserve"> </w:t>
              </w:r>
              <w:proofErr w:type="spellStart"/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תשס</w:t>
              </w:r>
              <w:proofErr w:type="spellEnd"/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lang w:val="en"/>
                </w:rPr>
                <w:t>"</w:t>
              </w:r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ט</w:t>
              </w:r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lang w:val="en"/>
                </w:rPr>
                <w:t xml:space="preserve">, </w:t>
              </w:r>
              <w:proofErr w:type="spellStart"/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עפ</w:t>
              </w:r>
              <w:proofErr w:type="spellEnd"/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lang w:val="en"/>
                </w:rPr>
                <w:t>"</w:t>
              </w:r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י</w:t>
              </w:r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lang w:val="en"/>
                </w:rPr>
                <w:t xml:space="preserve"> </w:t>
              </w:r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התכנית</w:t>
              </w:r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lang w:val="en"/>
                </w:rPr>
                <w:t xml:space="preserve"> </w:t>
              </w:r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החדשה</w:t>
              </w:r>
            </w:hyperlink>
            <w:r w:rsidR="00CD532F" w:rsidRPr="00CD532F">
              <w:rPr>
                <w:rFonts w:ascii="Calibri" w:eastAsia="Times New Roman" w:hAnsi="Calibri" w:cs="Arial (Hebrew)"/>
                <w:color w:val="000000"/>
                <w:sz w:val="24"/>
                <w:szCs w:val="24"/>
                <w:lang w:val="en"/>
              </w:rPr>
              <w:t>, 2009 -</w:t>
            </w:r>
            <w:r w:rsidR="00CD532F">
              <w:rPr>
                <w:rFonts w:ascii="Arial (Hebrew)" w:eastAsia="Times New Roman" w:hAnsi="Arial (Hebrew)" w:cs="Arial (Hebrew)" w:hint="cs"/>
                <w:color w:val="000000"/>
                <w:sz w:val="24"/>
                <w:szCs w:val="24"/>
                <w:rtl/>
              </w:rPr>
              <w:t xml:space="preserve"> </w:t>
            </w:r>
            <w:r w:rsidR="00CD532F" w:rsidRPr="00CD532F">
              <w:rPr>
                <w:rFonts w:ascii="Arial (Hebrew)" w:eastAsia="Times New Roman" w:hAnsi="Arial (Hebrew)" w:cs="Arial (Hebrew)" w:hint="cs"/>
                <w:color w:val="000000"/>
                <w:sz w:val="24"/>
                <w:szCs w:val="24"/>
                <w:rtl/>
              </w:rPr>
              <w:t>למבניות</w:t>
            </w:r>
            <w:r w:rsidR="00CD532F" w:rsidRPr="00CD532F">
              <w:rPr>
                <w:rFonts w:ascii="Calibri" w:eastAsia="Times New Roman" w:hAnsi="Calibri" w:cs="Arial (Hebrew)"/>
                <w:color w:val="000000"/>
                <w:sz w:val="24"/>
                <w:szCs w:val="24"/>
                <w:lang w:val="en"/>
              </w:rPr>
              <w:t xml:space="preserve"> </w:t>
            </w:r>
            <w:r w:rsidR="00CD532F" w:rsidRPr="00CD532F">
              <w:rPr>
                <w:rFonts w:ascii="Arial (Hebrew)" w:eastAsia="Times New Roman" w:hAnsi="Arial (Hebrew)" w:cs="Arial (Hebrew)" w:hint="cs"/>
                <w:color w:val="000000"/>
                <w:sz w:val="24"/>
                <w:szCs w:val="24"/>
                <w:rtl/>
              </w:rPr>
              <w:t>החדשות</w:t>
            </w:r>
          </w:p>
          <w:p w:rsidR="00CD532F" w:rsidRPr="00CD532F" w:rsidRDefault="00DB5513" w:rsidP="00CD532F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(Hebrew)" w:eastAsia="Times New Roman" w:hAnsi="Arial (Hebrew)" w:cs="Arial (Hebrew)"/>
                <w:color w:val="000000"/>
                <w:sz w:val="24"/>
                <w:szCs w:val="24"/>
              </w:rPr>
            </w:pPr>
            <w:hyperlink r:id="rId6" w:history="1"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ניתוח</w:t>
              </w:r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rtl/>
                  <w:lang w:val="en"/>
                </w:rPr>
                <w:t xml:space="preserve"> </w:t>
              </w:r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בחינת</w:t>
              </w:r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rtl/>
                  <w:lang w:val="en"/>
                </w:rPr>
                <w:t xml:space="preserve"> </w:t>
              </w:r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הבגרות</w:t>
              </w:r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rtl/>
                  <w:lang w:val="en"/>
                </w:rPr>
                <w:t xml:space="preserve"> </w:t>
              </w:r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לשנת</w:t>
              </w:r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rtl/>
                  <w:lang w:val="en"/>
                </w:rPr>
                <w:t xml:space="preserve"> </w:t>
              </w:r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תשס</w:t>
              </w:r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rtl/>
                  <w:lang w:val="en"/>
                </w:rPr>
                <w:t>"</w:t>
              </w:r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ט</w:t>
              </w:r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rtl/>
                  <w:lang w:val="en"/>
                </w:rPr>
                <w:t xml:space="preserve">, 2009 </w:t>
              </w:r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חלק</w:t>
              </w:r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rtl/>
                  <w:lang w:val="en"/>
                </w:rPr>
                <w:t xml:space="preserve"> 2 - </w:t>
              </w:r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נושאים</w:t>
              </w:r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rtl/>
                  <w:lang w:val="en"/>
                </w:rPr>
                <w:t xml:space="preserve"> </w:t>
              </w:r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ישנים</w:t>
              </w:r>
            </w:hyperlink>
          </w:p>
        </w:tc>
      </w:tr>
      <w:tr w:rsidR="00CD532F" w:rsidRPr="00CD532F" w:rsidTr="00DB55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pct"/>
          </w:tcPr>
          <w:p w:rsidR="00CD532F" w:rsidRPr="00CD532F" w:rsidRDefault="00CD532F" w:rsidP="00CD532F">
            <w:pPr>
              <w:spacing w:before="100" w:beforeAutospacing="1" w:after="100" w:afterAutospacing="1"/>
              <w:rPr>
                <w:rFonts w:ascii="Arial (Hebrew)" w:eastAsia="Times New Roman" w:hAnsi="Arial (Hebrew)" w:cs="Arial (Hebrew)"/>
                <w:color w:val="000000"/>
                <w:sz w:val="24"/>
                <w:szCs w:val="24"/>
              </w:rPr>
            </w:pPr>
            <w:r w:rsidRPr="00CD532F">
              <w:rPr>
                <w:rFonts w:ascii="Calibri" w:eastAsia="Times New Roman" w:hAnsi="Calibri" w:cs="Arial (Hebrew)"/>
                <w:color w:val="000000"/>
                <w:sz w:val="24"/>
                <w:szCs w:val="24"/>
                <w:lang w:val="en"/>
              </w:rPr>
              <w:t>2010</w:t>
            </w:r>
          </w:p>
        </w:tc>
        <w:tc>
          <w:tcPr>
            <w:tcW w:w="1676" w:type="pct"/>
          </w:tcPr>
          <w:p w:rsidR="00CD532F" w:rsidRPr="00CD532F" w:rsidRDefault="00DB5513" w:rsidP="00CD532F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(Hebrew)" w:eastAsia="Times New Roman" w:hAnsi="Arial (Hebrew)" w:cs="Arial (Hebrew)"/>
                <w:color w:val="000000"/>
                <w:sz w:val="24"/>
                <w:szCs w:val="24"/>
              </w:rPr>
            </w:pPr>
            <w:hyperlink r:id="rId7" w:history="1"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ניתוח</w:t>
              </w:r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lang w:val="en"/>
                </w:rPr>
                <w:t xml:space="preserve"> </w:t>
              </w:r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בחינת</w:t>
              </w:r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lang w:val="en"/>
                </w:rPr>
                <w:t xml:space="preserve"> </w:t>
              </w:r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הבגרות</w:t>
              </w:r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lang w:val="en"/>
                </w:rPr>
                <w:t xml:space="preserve"> </w:t>
              </w:r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ל</w:t>
              </w:r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lang w:val="en"/>
                </w:rPr>
                <w:t xml:space="preserve">-3 </w:t>
              </w:r>
              <w:proofErr w:type="spellStart"/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יח</w:t>
              </w:r>
              <w:proofErr w:type="spellEnd"/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lang w:val="en"/>
                </w:rPr>
                <w:t>"</w:t>
              </w:r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ל</w:t>
              </w:r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lang w:val="en"/>
                </w:rPr>
                <w:t xml:space="preserve"> </w:t>
              </w:r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תש</w:t>
              </w:r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lang w:val="en"/>
                </w:rPr>
                <w:t>"</w:t>
              </w:r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ע</w:t>
              </w:r>
              <w:r w:rsidR="00FB5685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 xml:space="preserve"> </w:t>
              </w:r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lang w:val="en"/>
                </w:rPr>
                <w:t>, 2010</w:t>
              </w:r>
            </w:hyperlink>
          </w:p>
        </w:tc>
        <w:tc>
          <w:tcPr>
            <w:tcW w:w="1663" w:type="pct"/>
            <w:hideMark/>
          </w:tcPr>
          <w:p w:rsidR="00CD532F" w:rsidRPr="00CD532F" w:rsidRDefault="00DB5513" w:rsidP="00CD532F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(Hebrew)" w:eastAsia="Times New Roman" w:hAnsi="Arial (Hebrew)" w:cs="Arial (Hebrew)"/>
                <w:color w:val="000000"/>
                <w:sz w:val="24"/>
                <w:szCs w:val="24"/>
              </w:rPr>
            </w:pPr>
            <w:hyperlink r:id="rId8" w:history="1"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ניתוח</w:t>
              </w:r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lang w:val="en"/>
                </w:rPr>
                <w:t xml:space="preserve"> </w:t>
              </w:r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בחינת</w:t>
              </w:r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lang w:val="en"/>
                </w:rPr>
                <w:t xml:space="preserve"> </w:t>
              </w:r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הבגרות</w:t>
              </w:r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lang w:val="en"/>
                </w:rPr>
                <w:t xml:space="preserve"> </w:t>
              </w:r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לשנת</w:t>
              </w:r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lang w:val="en"/>
                </w:rPr>
                <w:t xml:space="preserve"> </w:t>
              </w:r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תש</w:t>
              </w:r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lang w:val="en"/>
                </w:rPr>
                <w:t>"</w:t>
              </w:r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ע</w:t>
              </w:r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lang w:val="en"/>
                </w:rPr>
                <w:t xml:space="preserve"> 2010, </w:t>
              </w:r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למבניות</w:t>
              </w:r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lang w:val="en"/>
                </w:rPr>
                <w:t xml:space="preserve"> </w:t>
              </w:r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החדשות</w:t>
              </w:r>
            </w:hyperlink>
          </w:p>
        </w:tc>
      </w:tr>
      <w:tr w:rsidR="00CD532F" w:rsidRPr="00CD532F" w:rsidTr="00DB55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pct"/>
          </w:tcPr>
          <w:p w:rsidR="00CD532F" w:rsidRPr="00CD532F" w:rsidRDefault="00CD532F" w:rsidP="00CD532F">
            <w:pPr>
              <w:spacing w:before="100" w:beforeAutospacing="1" w:after="100" w:afterAutospacing="1"/>
              <w:rPr>
                <w:rFonts w:ascii="Arial (Hebrew)" w:eastAsia="Times New Roman" w:hAnsi="Arial (Hebrew)" w:cs="Arial (Hebrew)"/>
                <w:color w:val="000000"/>
                <w:sz w:val="24"/>
                <w:szCs w:val="24"/>
              </w:rPr>
            </w:pPr>
            <w:r w:rsidRPr="00CD532F">
              <w:rPr>
                <w:rFonts w:ascii="Calibri" w:eastAsia="Times New Roman" w:hAnsi="Calibri" w:cs="Arial (Hebrew)"/>
                <w:color w:val="000000"/>
                <w:sz w:val="24"/>
                <w:szCs w:val="24"/>
                <w:lang w:val="en"/>
              </w:rPr>
              <w:t>2011</w:t>
            </w:r>
          </w:p>
        </w:tc>
        <w:tc>
          <w:tcPr>
            <w:tcW w:w="1676" w:type="pct"/>
          </w:tcPr>
          <w:p w:rsidR="00CD532F" w:rsidRPr="00CD532F" w:rsidRDefault="00DB5513" w:rsidP="00CD532F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(Hebrew)" w:eastAsia="Times New Roman" w:hAnsi="Arial (Hebrew)" w:cs="Arial (Hebrew)"/>
                <w:color w:val="000000"/>
                <w:sz w:val="24"/>
                <w:szCs w:val="24"/>
              </w:rPr>
            </w:pPr>
            <w:hyperlink r:id="rId9" w:history="1"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ניתוח</w:t>
              </w:r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lang w:val="en"/>
                </w:rPr>
                <w:t xml:space="preserve"> </w:t>
              </w:r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בחינת</w:t>
              </w:r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lang w:val="en"/>
                </w:rPr>
                <w:t xml:space="preserve"> </w:t>
              </w:r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הבגרות</w:t>
              </w:r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lang w:val="en"/>
                </w:rPr>
                <w:t xml:space="preserve"> </w:t>
              </w:r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ל</w:t>
              </w:r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lang w:val="en"/>
                </w:rPr>
                <w:t xml:space="preserve">-3 </w:t>
              </w:r>
              <w:proofErr w:type="spellStart"/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יח</w:t>
              </w:r>
              <w:proofErr w:type="spellEnd"/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lang w:val="en"/>
                </w:rPr>
                <w:t>"</w:t>
              </w:r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ל</w:t>
              </w:r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lang w:val="en"/>
                </w:rPr>
                <w:t xml:space="preserve"> </w:t>
              </w:r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תשע</w:t>
              </w:r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lang w:val="en"/>
                </w:rPr>
                <w:t>"</w:t>
              </w:r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א</w:t>
              </w:r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lang w:val="en"/>
                </w:rPr>
                <w:t>, 2011</w:t>
              </w:r>
            </w:hyperlink>
          </w:p>
        </w:tc>
        <w:tc>
          <w:tcPr>
            <w:tcW w:w="1663" w:type="pct"/>
            <w:hideMark/>
          </w:tcPr>
          <w:p w:rsidR="00CD532F" w:rsidRPr="00CD532F" w:rsidRDefault="00DB5513" w:rsidP="00CD532F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(Hebrew)" w:eastAsia="Times New Roman" w:hAnsi="Arial (Hebrew)" w:cs="Arial (Hebrew)"/>
                <w:color w:val="000000"/>
                <w:sz w:val="24"/>
                <w:szCs w:val="24"/>
              </w:rPr>
            </w:pPr>
            <w:hyperlink r:id="rId10" w:history="1"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ניתוח</w:t>
              </w:r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lang w:val="en"/>
                </w:rPr>
                <w:t xml:space="preserve"> </w:t>
              </w:r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בחינת</w:t>
              </w:r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lang w:val="en"/>
                </w:rPr>
                <w:t xml:space="preserve"> </w:t>
              </w:r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הבגרות</w:t>
              </w:r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lang w:val="en"/>
                </w:rPr>
                <w:t xml:space="preserve"> </w:t>
              </w:r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לשנת</w:t>
              </w:r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lang w:val="en"/>
                </w:rPr>
                <w:t xml:space="preserve"> </w:t>
              </w:r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תשע</w:t>
              </w:r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lang w:val="en"/>
                </w:rPr>
                <w:t>"</w:t>
              </w:r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א</w:t>
              </w:r>
              <w:r w:rsid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 xml:space="preserve"> </w:t>
              </w:r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lang w:val="en"/>
                </w:rPr>
                <w:t>, 2011</w:t>
              </w:r>
            </w:hyperlink>
          </w:p>
        </w:tc>
      </w:tr>
      <w:tr w:rsidR="00CD532F" w:rsidRPr="00CD532F" w:rsidTr="00DB55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pct"/>
          </w:tcPr>
          <w:p w:rsidR="00CD532F" w:rsidRPr="00CD532F" w:rsidRDefault="00CD532F" w:rsidP="00CD532F">
            <w:pPr>
              <w:spacing w:before="100" w:beforeAutospacing="1" w:after="100" w:afterAutospacing="1"/>
              <w:rPr>
                <w:rFonts w:ascii="Arial (Hebrew)" w:eastAsia="Times New Roman" w:hAnsi="Arial (Hebrew)" w:cs="Arial (Hebrew)"/>
                <w:color w:val="000000"/>
                <w:sz w:val="24"/>
                <w:szCs w:val="24"/>
              </w:rPr>
            </w:pPr>
            <w:r w:rsidRPr="00CD532F">
              <w:rPr>
                <w:rFonts w:ascii="Calibri" w:eastAsia="Times New Roman" w:hAnsi="Calibri" w:cs="Arial (Hebrew)"/>
                <w:color w:val="000000"/>
                <w:sz w:val="24"/>
                <w:szCs w:val="24"/>
                <w:lang w:val="en"/>
              </w:rPr>
              <w:t>2012</w:t>
            </w:r>
          </w:p>
        </w:tc>
        <w:tc>
          <w:tcPr>
            <w:tcW w:w="1676" w:type="pct"/>
          </w:tcPr>
          <w:p w:rsidR="00CD532F" w:rsidRPr="00CD532F" w:rsidRDefault="00DB5513" w:rsidP="00CD532F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(Hebrew)" w:eastAsia="Times New Roman" w:hAnsi="Arial (Hebrew)" w:cs="Arial (Hebrew)"/>
                <w:color w:val="000000"/>
                <w:sz w:val="24"/>
                <w:szCs w:val="24"/>
                <w:rtl/>
              </w:rPr>
            </w:pPr>
            <w:hyperlink r:id="rId11" w:history="1"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ניתוח</w:t>
              </w:r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lang w:val="en"/>
                </w:rPr>
                <w:t xml:space="preserve"> </w:t>
              </w:r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בחינת</w:t>
              </w:r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lang w:val="en"/>
                </w:rPr>
                <w:t xml:space="preserve"> </w:t>
              </w:r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הבגרות</w:t>
              </w:r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lang w:val="en"/>
                </w:rPr>
                <w:t xml:space="preserve"> </w:t>
              </w:r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ל</w:t>
              </w:r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lang w:val="en"/>
                </w:rPr>
                <w:t xml:space="preserve">-3 </w:t>
              </w:r>
              <w:proofErr w:type="spellStart"/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יח</w:t>
              </w:r>
              <w:proofErr w:type="spellEnd"/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lang w:val="en"/>
                </w:rPr>
                <w:t>"</w:t>
              </w:r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ל</w:t>
              </w:r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lang w:val="en"/>
                </w:rPr>
                <w:t xml:space="preserve">, </w:t>
              </w:r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תשע</w:t>
              </w:r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lang w:val="en"/>
                </w:rPr>
                <w:t>"</w:t>
              </w:r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ב</w:t>
              </w:r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lang w:val="en"/>
                </w:rPr>
                <w:t>, 2012</w:t>
              </w:r>
            </w:hyperlink>
          </w:p>
        </w:tc>
        <w:tc>
          <w:tcPr>
            <w:tcW w:w="1663" w:type="pct"/>
            <w:hideMark/>
          </w:tcPr>
          <w:p w:rsidR="00CD532F" w:rsidRPr="00CD532F" w:rsidRDefault="00DB5513" w:rsidP="00CD532F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(Hebrew)" w:eastAsia="Times New Roman" w:hAnsi="Arial (Hebrew)" w:cs="Arial (Hebrew)"/>
                <w:color w:val="000000"/>
                <w:sz w:val="24"/>
                <w:szCs w:val="24"/>
              </w:rPr>
            </w:pPr>
            <w:hyperlink r:id="rId12" w:history="1"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ניתוח</w:t>
              </w:r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lang w:val="en"/>
                </w:rPr>
                <w:t xml:space="preserve"> </w:t>
              </w:r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בחינת</w:t>
              </w:r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lang w:val="en"/>
                </w:rPr>
                <w:t xml:space="preserve"> </w:t>
              </w:r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הבגרות</w:t>
              </w:r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lang w:val="en"/>
                </w:rPr>
                <w:t xml:space="preserve"> </w:t>
              </w:r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לשנת</w:t>
              </w:r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lang w:val="en"/>
                </w:rPr>
                <w:t xml:space="preserve"> </w:t>
              </w:r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תשע</w:t>
              </w:r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lang w:val="en"/>
                </w:rPr>
                <w:t>"</w:t>
              </w:r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ב</w:t>
              </w:r>
              <w:r w:rsid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 xml:space="preserve"> </w:t>
              </w:r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lang w:val="en"/>
                </w:rPr>
                <w:t>, 2012</w:t>
              </w:r>
            </w:hyperlink>
            <w:r w:rsidR="00CD532F" w:rsidRPr="00CD532F">
              <w:rPr>
                <w:rFonts w:ascii="Calibri" w:eastAsia="Times New Roman" w:hAnsi="Calibri" w:cs="Arial (Hebrew)"/>
                <w:color w:val="000000"/>
                <w:sz w:val="24"/>
                <w:szCs w:val="24"/>
                <w:lang w:val="en"/>
              </w:rPr>
              <w:t xml:space="preserve">, </w:t>
            </w:r>
            <w:r w:rsidR="00CD532F" w:rsidRPr="00CD532F">
              <w:rPr>
                <w:rFonts w:ascii="Arial (Hebrew)" w:eastAsia="Times New Roman" w:hAnsi="Arial (Hebrew)" w:cs="Arial (Hebrew)" w:hint="cs"/>
                <w:color w:val="000000"/>
                <w:sz w:val="24"/>
                <w:szCs w:val="24"/>
                <w:rtl/>
              </w:rPr>
              <w:t>בניתוח</w:t>
            </w:r>
            <w:r w:rsidR="00CD532F" w:rsidRPr="00CD532F">
              <w:rPr>
                <w:rFonts w:ascii="Calibri" w:eastAsia="Times New Roman" w:hAnsi="Calibri" w:cs="Arial (Hebrew)"/>
                <w:color w:val="000000"/>
                <w:sz w:val="24"/>
                <w:szCs w:val="24"/>
                <w:lang w:val="en"/>
              </w:rPr>
              <w:t xml:space="preserve"> </w:t>
            </w:r>
            <w:r w:rsidR="00CD532F" w:rsidRPr="00CD532F">
              <w:rPr>
                <w:rFonts w:ascii="Arial (Hebrew)" w:eastAsia="Times New Roman" w:hAnsi="Arial (Hebrew)" w:cs="Arial (Hebrew)" w:hint="cs"/>
                <w:color w:val="000000"/>
                <w:sz w:val="24"/>
                <w:szCs w:val="24"/>
                <w:rtl/>
              </w:rPr>
              <w:t>יש</w:t>
            </w:r>
            <w:r w:rsidR="00CD532F" w:rsidRPr="00CD532F">
              <w:rPr>
                <w:rFonts w:ascii="Calibri" w:eastAsia="Times New Roman" w:hAnsi="Calibri" w:cs="Arial (Hebrew)"/>
                <w:color w:val="000000"/>
                <w:sz w:val="24"/>
                <w:szCs w:val="24"/>
                <w:lang w:val="en"/>
              </w:rPr>
              <w:t xml:space="preserve"> </w:t>
            </w:r>
            <w:r w:rsidR="00CD532F" w:rsidRPr="00CD532F">
              <w:rPr>
                <w:rFonts w:ascii="Arial (Hebrew)" w:eastAsia="Times New Roman" w:hAnsi="Arial (Hebrew)" w:cs="Arial (Hebrew)" w:hint="cs"/>
                <w:color w:val="000000"/>
                <w:sz w:val="24"/>
                <w:szCs w:val="24"/>
                <w:rtl/>
              </w:rPr>
              <w:t>התייחסות</w:t>
            </w:r>
            <w:r w:rsidR="00CD532F" w:rsidRPr="00CD532F">
              <w:rPr>
                <w:rFonts w:ascii="Calibri" w:eastAsia="Times New Roman" w:hAnsi="Calibri" w:cs="Arial (Hebrew)"/>
                <w:color w:val="000000"/>
                <w:sz w:val="24"/>
                <w:szCs w:val="24"/>
                <w:lang w:val="en"/>
              </w:rPr>
              <w:t xml:space="preserve"> </w:t>
            </w:r>
            <w:r w:rsidR="00CD532F" w:rsidRPr="00CD532F">
              <w:rPr>
                <w:rFonts w:ascii="Arial (Hebrew)" w:eastAsia="Times New Roman" w:hAnsi="Arial (Hebrew)" w:cs="Arial (Hebrew)" w:hint="cs"/>
                <w:color w:val="000000"/>
                <w:sz w:val="24"/>
                <w:szCs w:val="24"/>
                <w:rtl/>
              </w:rPr>
              <w:t>למצגת</w:t>
            </w:r>
            <w:r w:rsidR="00CD532F" w:rsidRPr="00CD532F">
              <w:rPr>
                <w:rFonts w:ascii="Calibri" w:eastAsia="Times New Roman" w:hAnsi="Calibri" w:cs="Arial (Hebrew)"/>
                <w:color w:val="000000"/>
                <w:sz w:val="24"/>
                <w:szCs w:val="24"/>
                <w:lang w:val="en"/>
              </w:rPr>
              <w:t xml:space="preserve"> </w:t>
            </w:r>
            <w:r w:rsidR="00CD532F" w:rsidRPr="00CD532F">
              <w:rPr>
                <w:rFonts w:ascii="Arial (Hebrew)" w:eastAsia="Times New Roman" w:hAnsi="Arial (Hebrew)" w:cs="Arial (Hebrew)" w:hint="cs"/>
                <w:color w:val="000000"/>
                <w:sz w:val="24"/>
                <w:szCs w:val="24"/>
                <w:rtl/>
              </w:rPr>
              <w:t>של</w:t>
            </w:r>
            <w:r w:rsidR="00CD532F" w:rsidRPr="00CD532F">
              <w:rPr>
                <w:rFonts w:ascii="Calibri" w:eastAsia="Times New Roman" w:hAnsi="Calibri" w:cs="Arial (Hebrew)"/>
                <w:color w:val="000000"/>
                <w:sz w:val="24"/>
                <w:szCs w:val="24"/>
                <w:lang w:val="en"/>
              </w:rPr>
              <w:t xml:space="preserve"> </w:t>
            </w:r>
            <w:hyperlink r:id="rId13" w:history="1"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סוכרים</w:t>
              </w:r>
            </w:hyperlink>
          </w:p>
        </w:tc>
      </w:tr>
      <w:tr w:rsidR="00CD532F" w:rsidRPr="00CD532F" w:rsidTr="00DB55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pct"/>
          </w:tcPr>
          <w:p w:rsidR="00CD532F" w:rsidRPr="00CD532F" w:rsidRDefault="00CD532F" w:rsidP="00CD532F">
            <w:pPr>
              <w:spacing w:before="100" w:beforeAutospacing="1" w:after="100" w:afterAutospacing="1"/>
              <w:rPr>
                <w:rFonts w:ascii="Arial (Hebrew)" w:eastAsia="Times New Roman" w:hAnsi="Arial (Hebrew)" w:cs="Arial (Hebrew)"/>
                <w:color w:val="000000"/>
                <w:sz w:val="24"/>
                <w:szCs w:val="24"/>
              </w:rPr>
            </w:pPr>
            <w:r w:rsidRPr="00CD532F">
              <w:rPr>
                <w:rFonts w:ascii="Calibri" w:eastAsia="Times New Roman" w:hAnsi="Calibri" w:cs="Arial (Hebrew)"/>
                <w:color w:val="000000"/>
                <w:sz w:val="24"/>
                <w:szCs w:val="24"/>
                <w:lang w:val="en"/>
              </w:rPr>
              <w:t>2013</w:t>
            </w:r>
          </w:p>
        </w:tc>
        <w:tc>
          <w:tcPr>
            <w:tcW w:w="1676" w:type="pct"/>
          </w:tcPr>
          <w:p w:rsidR="00CD532F" w:rsidRPr="00CD532F" w:rsidRDefault="00DB5513" w:rsidP="00CD532F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(Hebrew)" w:eastAsia="Times New Roman" w:hAnsi="Arial (Hebrew)" w:cs="Arial (Hebrew)"/>
                <w:color w:val="000000"/>
                <w:sz w:val="24"/>
                <w:szCs w:val="24"/>
              </w:rPr>
            </w:pPr>
            <w:hyperlink r:id="rId14" w:history="1"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ניתוח</w:t>
              </w:r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lang w:val="en"/>
                </w:rPr>
                <w:t xml:space="preserve"> </w:t>
              </w:r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בחינת</w:t>
              </w:r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lang w:val="en"/>
                </w:rPr>
                <w:t xml:space="preserve"> </w:t>
              </w:r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הבגרות</w:t>
              </w:r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lang w:val="en"/>
                </w:rPr>
                <w:t xml:space="preserve"> </w:t>
              </w:r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ל</w:t>
              </w:r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lang w:val="en"/>
                </w:rPr>
                <w:t xml:space="preserve">- 3 </w:t>
              </w:r>
              <w:proofErr w:type="spellStart"/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יח</w:t>
              </w:r>
              <w:proofErr w:type="spellEnd"/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lang w:val="en"/>
                </w:rPr>
                <w:t>"</w:t>
              </w:r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ל</w:t>
              </w:r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lang w:val="en"/>
                </w:rPr>
                <w:t xml:space="preserve">, </w:t>
              </w:r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תשע</w:t>
              </w:r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lang w:val="en"/>
                </w:rPr>
                <w:t>"</w:t>
              </w:r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ג</w:t>
              </w:r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lang w:val="en"/>
                </w:rPr>
                <w:t>, 2013</w:t>
              </w:r>
            </w:hyperlink>
          </w:p>
        </w:tc>
        <w:tc>
          <w:tcPr>
            <w:tcW w:w="1663" w:type="pct"/>
            <w:hideMark/>
          </w:tcPr>
          <w:p w:rsidR="00CD532F" w:rsidRPr="00CD532F" w:rsidRDefault="00DB5513" w:rsidP="00CD532F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(Hebrew)" w:eastAsia="Times New Roman" w:hAnsi="Arial (Hebrew)" w:cs="Arial (Hebrew)"/>
                <w:color w:val="000000"/>
                <w:sz w:val="24"/>
                <w:szCs w:val="24"/>
              </w:rPr>
            </w:pPr>
            <w:hyperlink r:id="rId15" w:history="1"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ניתוח</w:t>
              </w:r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lang w:val="en"/>
                </w:rPr>
                <w:t xml:space="preserve"> </w:t>
              </w:r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בחינת</w:t>
              </w:r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lang w:val="en"/>
                </w:rPr>
                <w:t xml:space="preserve"> </w:t>
              </w:r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הבגרות</w:t>
              </w:r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lang w:val="en"/>
                </w:rPr>
                <w:t xml:space="preserve"> </w:t>
              </w:r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לשנת</w:t>
              </w:r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lang w:val="en"/>
                </w:rPr>
                <w:t xml:space="preserve"> </w:t>
              </w:r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תשע</w:t>
              </w:r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lang w:val="en"/>
                </w:rPr>
                <w:t>"</w:t>
              </w:r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ג</w:t>
              </w:r>
              <w:r w:rsid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 xml:space="preserve"> </w:t>
              </w:r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lang w:val="en"/>
                </w:rPr>
                <w:t>, 2013</w:t>
              </w:r>
            </w:hyperlink>
          </w:p>
        </w:tc>
      </w:tr>
      <w:tr w:rsidR="00CD532F" w:rsidRPr="00CD532F" w:rsidTr="00DB55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pct"/>
          </w:tcPr>
          <w:p w:rsidR="00CD532F" w:rsidRPr="00CD532F" w:rsidRDefault="00CD532F" w:rsidP="00CD532F">
            <w:pPr>
              <w:spacing w:before="100" w:beforeAutospacing="1" w:after="100" w:afterAutospacing="1"/>
              <w:rPr>
                <w:rFonts w:ascii="Arial (Hebrew)" w:eastAsia="Times New Roman" w:hAnsi="Arial (Hebrew)" w:cs="Arial (Hebrew)"/>
                <w:color w:val="000000"/>
                <w:sz w:val="24"/>
                <w:szCs w:val="24"/>
              </w:rPr>
            </w:pPr>
            <w:r w:rsidRPr="00CD532F">
              <w:rPr>
                <w:rFonts w:ascii="Calibri" w:eastAsia="Times New Roman" w:hAnsi="Calibri" w:cs="Arial (Hebrew)"/>
                <w:color w:val="000000"/>
                <w:sz w:val="24"/>
                <w:szCs w:val="24"/>
                <w:lang w:val="en"/>
              </w:rPr>
              <w:t>2014</w:t>
            </w:r>
          </w:p>
        </w:tc>
        <w:tc>
          <w:tcPr>
            <w:tcW w:w="1676" w:type="pct"/>
          </w:tcPr>
          <w:p w:rsidR="00CD532F" w:rsidRPr="00CD532F" w:rsidRDefault="00DB5513" w:rsidP="00B91BDD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(Hebrew)" w:eastAsia="Times New Roman" w:hAnsi="Arial (Hebrew)" w:cs="Arial (Hebrew)"/>
                <w:color w:val="000000"/>
                <w:sz w:val="24"/>
                <w:szCs w:val="24"/>
              </w:rPr>
            </w:pPr>
            <w:hyperlink r:id="rId16" w:history="1"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ניתוח</w:t>
              </w:r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lang w:val="en"/>
                </w:rPr>
                <w:t xml:space="preserve"> </w:t>
              </w:r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בחינת</w:t>
              </w:r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lang w:val="en"/>
                </w:rPr>
                <w:t xml:space="preserve"> </w:t>
              </w:r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הבגרות</w:t>
              </w:r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lang w:val="en"/>
                </w:rPr>
                <w:t xml:space="preserve"> </w:t>
              </w:r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ל</w:t>
              </w:r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lang w:val="en"/>
                </w:rPr>
                <w:t xml:space="preserve">-3 </w:t>
              </w:r>
              <w:proofErr w:type="spellStart"/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יח</w:t>
              </w:r>
              <w:proofErr w:type="spellEnd"/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lang w:val="en"/>
                </w:rPr>
                <w:t>"</w:t>
              </w:r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ל</w:t>
              </w:r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lang w:val="en"/>
                </w:rPr>
                <w:t xml:space="preserve">, </w:t>
              </w:r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תשע</w:t>
              </w:r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lang w:val="en"/>
                </w:rPr>
                <w:t>"</w:t>
              </w:r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ד</w:t>
              </w:r>
              <w:r w:rsidR="00FB5685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 xml:space="preserve"> </w:t>
              </w:r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lang w:val="en"/>
                </w:rPr>
                <w:t>, 2014</w:t>
              </w:r>
            </w:hyperlink>
            <w:r w:rsidR="00CD532F" w:rsidRPr="00CD532F">
              <w:rPr>
                <w:rFonts w:ascii="MS Gothic" w:eastAsia="MS Gothic" w:hAnsi="MS Gothic" w:cs="MS Gothic" w:hint="eastAsia"/>
                <w:color w:val="000000"/>
                <w:sz w:val="24"/>
                <w:szCs w:val="24"/>
                <w:rtl/>
                <w:lang w:val="en" w:eastAsia="ja-JP"/>
              </w:rPr>
              <w:t xml:space="preserve">　</w:t>
            </w:r>
          </w:p>
        </w:tc>
        <w:tc>
          <w:tcPr>
            <w:tcW w:w="1663" w:type="pct"/>
            <w:hideMark/>
          </w:tcPr>
          <w:p w:rsidR="00CD532F" w:rsidRPr="00CD532F" w:rsidRDefault="00DB5513" w:rsidP="00CD532F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(Hebrew)" w:eastAsia="Times New Roman" w:hAnsi="Arial (Hebrew)" w:cs="Arial (Hebrew)"/>
                <w:color w:val="000000"/>
                <w:sz w:val="24"/>
                <w:szCs w:val="24"/>
              </w:rPr>
            </w:pPr>
            <w:hyperlink r:id="rId17" w:history="1"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ניתוח</w:t>
              </w:r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lang w:val="en"/>
                </w:rPr>
                <w:t xml:space="preserve"> </w:t>
              </w:r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בחינת</w:t>
              </w:r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lang w:val="en"/>
                </w:rPr>
                <w:t xml:space="preserve"> </w:t>
              </w:r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הבגרות</w:t>
              </w:r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lang w:val="en"/>
                </w:rPr>
                <w:t xml:space="preserve"> </w:t>
              </w:r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לשנת</w:t>
              </w:r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lang w:val="en"/>
                </w:rPr>
                <w:t xml:space="preserve"> </w:t>
              </w:r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תשע</w:t>
              </w:r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lang w:val="en"/>
                </w:rPr>
                <w:t>"</w:t>
              </w:r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ד</w:t>
              </w:r>
              <w:r w:rsid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lang w:val="en"/>
                </w:rPr>
                <w:t xml:space="preserve"> </w:t>
              </w:r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lang w:val="en"/>
                </w:rPr>
                <w:t>, 2014</w:t>
              </w:r>
              <w:r w:rsid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lang w:val="en"/>
                </w:rPr>
                <w:t xml:space="preserve"> </w:t>
              </w:r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lang w:val="en"/>
                </w:rPr>
                <w:t xml:space="preserve">, </w:t>
              </w:r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חלק</w:t>
              </w:r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lang w:val="en"/>
                </w:rPr>
                <w:t xml:space="preserve"> </w:t>
              </w:r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א</w:t>
              </w:r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lang w:val="en"/>
                </w:rPr>
                <w:t>'</w:t>
              </w:r>
            </w:hyperlink>
          </w:p>
        </w:tc>
      </w:tr>
      <w:tr w:rsidR="00CD532F" w:rsidRPr="00CD532F" w:rsidTr="00DB55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pct"/>
          </w:tcPr>
          <w:p w:rsidR="00CD532F" w:rsidRPr="00CD532F" w:rsidRDefault="00CD532F" w:rsidP="00CD532F">
            <w:pPr>
              <w:spacing w:before="100" w:beforeAutospacing="1" w:after="100" w:afterAutospacing="1"/>
              <w:rPr>
                <w:rFonts w:ascii="Arial (Hebrew)" w:eastAsia="Times New Roman" w:hAnsi="Arial (Hebrew)" w:cs="Arial (Hebrew)"/>
                <w:color w:val="000000"/>
                <w:sz w:val="24"/>
                <w:szCs w:val="24"/>
              </w:rPr>
            </w:pPr>
            <w:r w:rsidRPr="00CD532F">
              <w:rPr>
                <w:rFonts w:ascii="MS Gothic" w:eastAsia="MS Gothic" w:hAnsi="MS Gothic" w:cs="Arial (Hebrew)" w:hint="eastAsia"/>
                <w:color w:val="000000"/>
                <w:sz w:val="24"/>
                <w:szCs w:val="24"/>
                <w:lang w:val="en" w:eastAsia="ja-JP"/>
              </w:rPr>
              <w:t xml:space="preserve">　</w:t>
            </w:r>
          </w:p>
        </w:tc>
        <w:tc>
          <w:tcPr>
            <w:tcW w:w="1676" w:type="pct"/>
          </w:tcPr>
          <w:p w:rsidR="00CD532F" w:rsidRPr="00CD532F" w:rsidRDefault="00CD532F" w:rsidP="00CD532F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(Hebrew)" w:eastAsia="Times New Roman" w:hAnsi="Arial (Hebrew)" w:cs="Arial (Hebrew)"/>
                <w:color w:val="000000"/>
                <w:sz w:val="24"/>
                <w:szCs w:val="24"/>
              </w:rPr>
            </w:pPr>
            <w:r w:rsidRPr="00CD532F">
              <w:rPr>
                <w:rFonts w:ascii="MS Gothic" w:eastAsia="MS Gothic" w:hAnsi="MS Gothic" w:cs="Arial (Hebrew)" w:hint="eastAsia"/>
                <w:color w:val="000000"/>
                <w:sz w:val="24"/>
                <w:szCs w:val="24"/>
                <w:lang w:val="en" w:eastAsia="ja-JP"/>
              </w:rPr>
              <w:t xml:space="preserve">　</w:t>
            </w:r>
          </w:p>
        </w:tc>
        <w:tc>
          <w:tcPr>
            <w:tcW w:w="1663" w:type="pct"/>
            <w:hideMark/>
          </w:tcPr>
          <w:p w:rsidR="00CD532F" w:rsidRPr="00CD532F" w:rsidRDefault="00DB5513" w:rsidP="00CD532F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(Hebrew)" w:eastAsia="Times New Roman" w:hAnsi="Arial (Hebrew)" w:cs="Arial (Hebrew)"/>
                <w:color w:val="000000"/>
                <w:sz w:val="24"/>
                <w:szCs w:val="24"/>
              </w:rPr>
            </w:pPr>
            <w:hyperlink r:id="rId18" w:history="1"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ניתוח</w:t>
              </w:r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lang w:val="en"/>
                </w:rPr>
                <w:t xml:space="preserve"> </w:t>
              </w:r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בחינת</w:t>
              </w:r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lang w:val="en"/>
                </w:rPr>
                <w:t xml:space="preserve"> </w:t>
              </w:r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הבגרות</w:t>
              </w:r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lang w:val="en"/>
                </w:rPr>
                <w:t xml:space="preserve"> </w:t>
              </w:r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לשנת</w:t>
              </w:r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lang w:val="en"/>
                </w:rPr>
                <w:t xml:space="preserve"> </w:t>
              </w:r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תשע</w:t>
              </w:r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lang w:val="en"/>
                </w:rPr>
                <w:t>"</w:t>
              </w:r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ד</w:t>
              </w:r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lang w:val="en"/>
                </w:rPr>
                <w:t>, 2014</w:t>
              </w:r>
              <w:r w:rsid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lang w:val="en"/>
                </w:rPr>
                <w:t xml:space="preserve"> </w:t>
              </w:r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lang w:val="en"/>
                </w:rPr>
                <w:t xml:space="preserve">, </w:t>
              </w:r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חלק</w:t>
              </w:r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lang w:val="en"/>
                </w:rPr>
                <w:t xml:space="preserve"> </w:t>
              </w:r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ב</w:t>
              </w:r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lang w:val="en"/>
                </w:rPr>
                <w:t>'</w:t>
              </w:r>
            </w:hyperlink>
          </w:p>
        </w:tc>
      </w:tr>
      <w:tr w:rsidR="00CD532F" w:rsidRPr="00CD532F" w:rsidTr="00DB55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pct"/>
          </w:tcPr>
          <w:p w:rsidR="00CD532F" w:rsidRPr="00CD532F" w:rsidRDefault="00CD532F" w:rsidP="00CD532F">
            <w:pPr>
              <w:spacing w:before="100" w:beforeAutospacing="1" w:after="100" w:afterAutospacing="1"/>
              <w:rPr>
                <w:rFonts w:ascii="Arial (Hebrew)" w:eastAsia="Times New Roman" w:hAnsi="Arial (Hebrew)" w:cs="Arial (Hebrew)"/>
                <w:color w:val="000000"/>
                <w:sz w:val="24"/>
                <w:szCs w:val="24"/>
              </w:rPr>
            </w:pPr>
            <w:r w:rsidRPr="00CD532F">
              <w:rPr>
                <w:rFonts w:ascii="Calibri" w:eastAsia="Times New Roman" w:hAnsi="Calibri" w:cs="Arial (Hebrew)"/>
                <w:color w:val="000000"/>
                <w:sz w:val="24"/>
                <w:szCs w:val="24"/>
                <w:lang w:val="en"/>
              </w:rPr>
              <w:t>2015</w:t>
            </w:r>
          </w:p>
        </w:tc>
        <w:tc>
          <w:tcPr>
            <w:tcW w:w="1676" w:type="pct"/>
          </w:tcPr>
          <w:p w:rsidR="00CD532F" w:rsidRPr="00CD532F" w:rsidRDefault="00DB5513" w:rsidP="00CD532F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 (Hebrew)"/>
                <w:color w:val="000000"/>
                <w:sz w:val="24"/>
                <w:szCs w:val="24"/>
                <w:lang w:val="en"/>
              </w:rPr>
            </w:pPr>
            <w:hyperlink r:id="rId19" w:history="1"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ניתוח</w:t>
              </w:r>
            </w:hyperlink>
            <w:hyperlink r:id="rId20" w:history="1"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lang w:val="en"/>
                </w:rPr>
                <w:t xml:space="preserve"> </w:t>
              </w:r>
            </w:hyperlink>
            <w:hyperlink r:id="rId21" w:history="1"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בחינת</w:t>
              </w:r>
            </w:hyperlink>
            <w:hyperlink r:id="rId22" w:history="1"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lang w:val="en"/>
                </w:rPr>
                <w:t xml:space="preserve"> </w:t>
              </w:r>
            </w:hyperlink>
            <w:hyperlink r:id="rId23" w:history="1"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הבגרות</w:t>
              </w:r>
            </w:hyperlink>
            <w:hyperlink r:id="rId24" w:history="1"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lang w:val="en"/>
                </w:rPr>
                <w:t xml:space="preserve"> </w:t>
              </w:r>
            </w:hyperlink>
            <w:hyperlink r:id="rId25" w:history="1"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ל</w:t>
              </w:r>
            </w:hyperlink>
            <w:hyperlink r:id="rId26" w:history="1"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lang w:val="en"/>
                </w:rPr>
                <w:t xml:space="preserve">-3 </w:t>
              </w:r>
            </w:hyperlink>
            <w:hyperlink r:id="rId27" w:history="1">
              <w:proofErr w:type="spellStart"/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יח</w:t>
              </w:r>
              <w:proofErr w:type="spellEnd"/>
            </w:hyperlink>
            <w:hyperlink r:id="rId28" w:history="1"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lang w:val="en"/>
                </w:rPr>
                <w:t>"</w:t>
              </w:r>
            </w:hyperlink>
            <w:hyperlink r:id="rId29" w:history="1"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ל</w:t>
              </w:r>
            </w:hyperlink>
            <w:hyperlink r:id="rId30" w:history="1"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lang w:val="en"/>
                </w:rPr>
                <w:t xml:space="preserve">, </w:t>
              </w:r>
            </w:hyperlink>
            <w:hyperlink r:id="rId31" w:history="1"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תשע</w:t>
              </w:r>
            </w:hyperlink>
            <w:hyperlink r:id="rId32" w:history="1"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lang w:val="en"/>
                </w:rPr>
                <w:t>"</w:t>
              </w:r>
            </w:hyperlink>
            <w:r w:rsidR="00CD532F" w:rsidRPr="00CD532F">
              <w:rPr>
                <w:rFonts w:ascii="Arial (Hebrew)" w:eastAsia="Times New Roman" w:hAnsi="Arial (Hebrew)" w:cs="Arial (Hebrew)" w:hint="cs"/>
                <w:color w:val="000000"/>
                <w:sz w:val="24"/>
                <w:szCs w:val="24"/>
                <w:rtl/>
              </w:rPr>
              <w:t>ה</w:t>
            </w:r>
            <w:r w:rsidR="00FB5685">
              <w:rPr>
                <w:rFonts w:ascii="Arial (Hebrew)" w:eastAsia="Times New Roman" w:hAnsi="Arial (Hebrew)" w:cs="Arial (Hebrew)" w:hint="cs"/>
                <w:color w:val="000000"/>
                <w:sz w:val="24"/>
                <w:szCs w:val="24"/>
                <w:rtl/>
              </w:rPr>
              <w:t xml:space="preserve"> </w:t>
            </w:r>
            <w:hyperlink r:id="rId33" w:history="1"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lang w:val="en"/>
                </w:rPr>
                <w:t>, 2015</w:t>
              </w:r>
            </w:hyperlink>
            <w:r w:rsidR="00CD532F" w:rsidRPr="00CD532F">
              <w:rPr>
                <w:rFonts w:ascii="Calibri" w:eastAsia="Times New Roman" w:hAnsi="Calibri" w:cs="Arial (Hebrew)"/>
                <w:color w:val="000000"/>
                <w:sz w:val="24"/>
                <w:szCs w:val="24"/>
                <w:lang w:val="en"/>
              </w:rPr>
              <w:t xml:space="preserve"> </w:t>
            </w:r>
            <w:r w:rsidR="00CD532F">
              <w:rPr>
                <w:rFonts w:ascii="Arial (Hebrew)" w:eastAsia="Times New Roman" w:hAnsi="Arial (Hebrew)" w:cs="Arial (Hebrew)" w:hint="cs"/>
                <w:color w:val="000000"/>
                <w:sz w:val="24"/>
                <w:szCs w:val="24"/>
                <w:rtl/>
              </w:rPr>
              <w:t xml:space="preserve">- </w:t>
            </w:r>
            <w:r w:rsidR="00CD532F" w:rsidRPr="00CD532F">
              <w:rPr>
                <w:rFonts w:ascii="Arial (Hebrew)" w:eastAsia="Times New Roman" w:hAnsi="Arial (Hebrew)" w:cs="Arial (Hebrew)" w:hint="cs"/>
                <w:color w:val="000000"/>
                <w:sz w:val="24"/>
                <w:szCs w:val="24"/>
                <w:rtl/>
              </w:rPr>
              <w:t>קובץ</w:t>
            </w:r>
            <w:r w:rsidR="00CD532F" w:rsidRPr="00CD532F">
              <w:rPr>
                <w:rFonts w:ascii="Calibri" w:eastAsia="Times New Roman" w:hAnsi="Calibri" w:cs="Arial (Hebrew)"/>
                <w:color w:val="000000"/>
                <w:sz w:val="24"/>
                <w:szCs w:val="24"/>
                <w:lang w:val="en"/>
              </w:rPr>
              <w:t xml:space="preserve"> word</w:t>
            </w:r>
            <w:r w:rsidR="00CD532F">
              <w:rPr>
                <w:rFonts w:ascii="Calibri" w:eastAsia="Times New Roman" w:hAnsi="Calibri" w:cs="Arial (Hebrew)"/>
                <w:color w:val="000000"/>
                <w:sz w:val="24"/>
                <w:szCs w:val="24"/>
                <w:lang w:val="en"/>
              </w:rPr>
              <w:t xml:space="preserve"> </w:t>
            </w:r>
          </w:p>
          <w:p w:rsidR="00CD532F" w:rsidRPr="00CD532F" w:rsidRDefault="00DB5513" w:rsidP="00CD532F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(Hebrew)" w:eastAsia="Times New Roman" w:hAnsi="Arial (Hebrew)" w:cs="Arial (Hebrew)"/>
                <w:color w:val="000000"/>
                <w:sz w:val="24"/>
                <w:szCs w:val="24"/>
              </w:rPr>
            </w:pPr>
            <w:hyperlink r:id="rId34" w:history="1"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ניתוח</w:t>
              </w:r>
            </w:hyperlink>
            <w:hyperlink r:id="rId35" w:history="1"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rtl/>
                  <w:lang w:val="en"/>
                </w:rPr>
                <w:t xml:space="preserve"> </w:t>
              </w:r>
            </w:hyperlink>
            <w:hyperlink r:id="rId36" w:history="1"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בחינת</w:t>
              </w:r>
            </w:hyperlink>
            <w:hyperlink r:id="rId37" w:history="1"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rtl/>
                  <w:lang w:val="en"/>
                </w:rPr>
                <w:t xml:space="preserve"> </w:t>
              </w:r>
            </w:hyperlink>
            <w:hyperlink r:id="rId38" w:history="1"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הבגרות</w:t>
              </w:r>
            </w:hyperlink>
            <w:hyperlink r:id="rId39" w:history="1"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rtl/>
                  <w:lang w:val="en"/>
                </w:rPr>
                <w:t xml:space="preserve"> </w:t>
              </w:r>
            </w:hyperlink>
            <w:hyperlink r:id="rId40" w:history="1"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ל</w:t>
              </w:r>
            </w:hyperlink>
            <w:hyperlink r:id="rId41" w:history="1"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rtl/>
                  <w:lang w:val="en"/>
                </w:rPr>
                <w:t xml:space="preserve">-3 </w:t>
              </w:r>
            </w:hyperlink>
            <w:hyperlink r:id="rId42" w:history="1">
              <w:proofErr w:type="spellStart"/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יח</w:t>
              </w:r>
            </w:hyperlink>
            <w:hyperlink r:id="rId43" w:history="1"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rtl/>
                  <w:lang w:val="en"/>
                </w:rPr>
                <w:t>"</w:t>
              </w:r>
            </w:hyperlink>
            <w:hyperlink r:id="rId44" w:history="1"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ל</w:t>
              </w:r>
              <w:proofErr w:type="spellEnd"/>
            </w:hyperlink>
            <w:hyperlink r:id="rId45" w:history="1"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rtl/>
                  <w:lang w:val="en"/>
                </w:rPr>
                <w:t xml:space="preserve">, </w:t>
              </w:r>
            </w:hyperlink>
            <w:hyperlink r:id="rId46" w:history="1"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תשע</w:t>
              </w:r>
            </w:hyperlink>
            <w:hyperlink r:id="rId47" w:history="1"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rtl/>
                  <w:lang w:val="en"/>
                </w:rPr>
                <w:t>"</w:t>
              </w:r>
            </w:hyperlink>
            <w:r w:rsidR="00CD532F" w:rsidRPr="00CD532F">
              <w:rPr>
                <w:rFonts w:ascii="Arial (Hebrew)" w:eastAsia="Times New Roman" w:hAnsi="Arial (Hebrew)" w:cs="Arial (Hebrew)" w:hint="cs"/>
                <w:color w:val="000000"/>
                <w:sz w:val="24"/>
                <w:szCs w:val="24"/>
                <w:rtl/>
              </w:rPr>
              <w:t>ה</w:t>
            </w:r>
            <w:hyperlink r:id="rId48" w:history="1"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rtl/>
                  <w:lang w:val="en"/>
                </w:rPr>
                <w:t>, 2015</w:t>
              </w:r>
            </w:hyperlink>
            <w:r w:rsidR="00CD532F" w:rsidRPr="00CD532F">
              <w:rPr>
                <w:rFonts w:ascii="Calibri" w:eastAsia="Times New Roman" w:hAnsi="Calibri" w:cs="Arial (Hebrew)"/>
                <w:color w:val="000000"/>
                <w:sz w:val="24"/>
                <w:szCs w:val="24"/>
                <w:rtl/>
                <w:lang w:val="en"/>
              </w:rPr>
              <w:t xml:space="preserve"> </w:t>
            </w:r>
            <w:r w:rsidR="00CD532F">
              <w:rPr>
                <w:rFonts w:ascii="Arial (Hebrew)" w:eastAsia="Times New Roman" w:hAnsi="Arial (Hebrew)" w:cs="Arial (Hebrew)" w:hint="cs"/>
                <w:color w:val="000000"/>
                <w:sz w:val="24"/>
                <w:szCs w:val="24"/>
                <w:rtl/>
              </w:rPr>
              <w:t xml:space="preserve">- </w:t>
            </w:r>
            <w:r w:rsidR="00CD532F" w:rsidRPr="00CD532F">
              <w:rPr>
                <w:rFonts w:ascii="Arial (Hebrew)" w:eastAsia="Times New Roman" w:hAnsi="Arial (Hebrew)" w:cs="Arial (Hebrew)" w:hint="cs"/>
                <w:color w:val="000000"/>
                <w:sz w:val="24"/>
                <w:szCs w:val="24"/>
                <w:rtl/>
              </w:rPr>
              <w:t>קובץ</w:t>
            </w:r>
            <w:r w:rsidR="00CD532F" w:rsidRPr="00CD532F">
              <w:rPr>
                <w:rFonts w:ascii="Calibri" w:eastAsia="Times New Roman" w:hAnsi="Calibri" w:cs="Arial (Hebrew)"/>
                <w:color w:val="000000"/>
                <w:sz w:val="24"/>
                <w:szCs w:val="24"/>
                <w:rtl/>
                <w:lang w:val="en"/>
              </w:rPr>
              <w:t xml:space="preserve"> </w:t>
            </w:r>
            <w:r w:rsidR="00CD532F" w:rsidRPr="00CD532F">
              <w:rPr>
                <w:rFonts w:ascii="Calibri" w:eastAsia="Times New Roman" w:hAnsi="Calibri" w:cs="Arial (Hebrew)"/>
                <w:color w:val="000000"/>
                <w:sz w:val="24"/>
                <w:szCs w:val="24"/>
                <w:lang w:val="en"/>
              </w:rPr>
              <w:t>pdf</w:t>
            </w:r>
          </w:p>
        </w:tc>
        <w:tc>
          <w:tcPr>
            <w:tcW w:w="1663" w:type="pct"/>
            <w:hideMark/>
          </w:tcPr>
          <w:p w:rsidR="00CD532F" w:rsidRPr="00CD532F" w:rsidRDefault="00DB5513" w:rsidP="00CD532F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(Hebrew)" w:eastAsia="Times New Roman" w:hAnsi="Arial (Hebrew)" w:cs="Arial (Hebrew)"/>
                <w:color w:val="000000"/>
                <w:sz w:val="24"/>
                <w:szCs w:val="24"/>
              </w:rPr>
            </w:pPr>
            <w:hyperlink r:id="rId49" w:history="1"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ניתוח</w:t>
              </w:r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lang w:val="en"/>
                </w:rPr>
                <w:t xml:space="preserve"> </w:t>
              </w:r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בחינת</w:t>
              </w:r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lang w:val="en"/>
                </w:rPr>
                <w:t xml:space="preserve"> </w:t>
              </w:r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הבגרות</w:t>
              </w:r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lang w:val="en"/>
                </w:rPr>
                <w:t xml:space="preserve"> </w:t>
              </w:r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לשנת</w:t>
              </w:r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lang w:val="en"/>
                </w:rPr>
                <w:t xml:space="preserve"> </w:t>
              </w:r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תשע</w:t>
              </w:r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lang w:val="en"/>
                </w:rPr>
                <w:t>"</w:t>
              </w:r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ה</w:t>
              </w:r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lang w:val="en"/>
                </w:rPr>
                <w:t>, 2015</w:t>
              </w:r>
              <w:r w:rsid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lang w:val="en"/>
                </w:rPr>
                <w:t xml:space="preserve"> </w:t>
              </w:r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lang w:val="en"/>
                </w:rPr>
                <w:t xml:space="preserve">, </w:t>
              </w:r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חלק</w:t>
              </w:r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lang w:val="en"/>
                </w:rPr>
                <w:t xml:space="preserve"> </w:t>
              </w:r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א</w:t>
              </w:r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lang w:val="en"/>
                </w:rPr>
                <w:t>'</w:t>
              </w:r>
            </w:hyperlink>
          </w:p>
          <w:p w:rsidR="00CD532F" w:rsidRPr="00CD532F" w:rsidRDefault="00DB5513" w:rsidP="00CD532F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(Hebrew)" w:eastAsia="Times New Roman" w:hAnsi="Arial (Hebrew)" w:cs="Arial (Hebrew)"/>
                <w:color w:val="000000"/>
                <w:sz w:val="24"/>
                <w:szCs w:val="24"/>
              </w:rPr>
            </w:pPr>
            <w:hyperlink r:id="rId50" w:history="1"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ניתוח</w:t>
              </w:r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rtl/>
                  <w:lang w:val="en"/>
                </w:rPr>
                <w:t xml:space="preserve"> </w:t>
              </w:r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בחינת</w:t>
              </w:r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rtl/>
                  <w:lang w:val="en"/>
                </w:rPr>
                <w:t xml:space="preserve"> </w:t>
              </w:r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הבגרות</w:t>
              </w:r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rtl/>
                  <w:lang w:val="en"/>
                </w:rPr>
                <w:t xml:space="preserve"> </w:t>
              </w:r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לשנת</w:t>
              </w:r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rtl/>
                  <w:lang w:val="en"/>
                </w:rPr>
                <w:t xml:space="preserve"> </w:t>
              </w:r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תשע</w:t>
              </w:r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rtl/>
                  <w:lang w:val="en"/>
                </w:rPr>
                <w:t>"</w:t>
              </w:r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ה</w:t>
              </w:r>
              <w:r w:rsid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 xml:space="preserve"> </w:t>
              </w:r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rtl/>
                  <w:lang w:val="en"/>
                </w:rPr>
                <w:t>,2015</w:t>
              </w:r>
              <w:r w:rsidR="00CD532F">
                <w:rPr>
                  <w:rFonts w:ascii="Calibri" w:eastAsia="Times New Roman" w:hAnsi="Calibri" w:cs="Arial (Hebrew)" w:hint="cs"/>
                  <w:color w:val="0000FF"/>
                  <w:sz w:val="24"/>
                  <w:szCs w:val="24"/>
                  <w:u w:val="single"/>
                  <w:rtl/>
                  <w:lang w:val="en"/>
                </w:rPr>
                <w:t xml:space="preserve"> </w:t>
              </w:r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rtl/>
                  <w:lang w:val="en"/>
                </w:rPr>
                <w:t xml:space="preserve">, </w:t>
              </w:r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חלק</w:t>
              </w:r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rtl/>
                  <w:lang w:val="en"/>
                </w:rPr>
                <w:t xml:space="preserve"> </w:t>
              </w:r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ב</w:t>
              </w:r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rtl/>
                  <w:lang w:val="en"/>
                </w:rPr>
                <w:t>'</w:t>
              </w:r>
            </w:hyperlink>
          </w:p>
        </w:tc>
      </w:tr>
      <w:tr w:rsidR="00CD532F" w:rsidRPr="00CD532F" w:rsidTr="00DB55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pct"/>
          </w:tcPr>
          <w:p w:rsidR="00CD532F" w:rsidRPr="00CD532F" w:rsidRDefault="00CD532F" w:rsidP="00CD532F">
            <w:pPr>
              <w:spacing w:before="100" w:beforeAutospacing="1" w:after="100" w:afterAutospacing="1"/>
              <w:rPr>
                <w:rFonts w:ascii="Arial (Hebrew)" w:eastAsia="Times New Roman" w:hAnsi="Arial (Hebrew)" w:cs="Arial (Hebrew)"/>
                <w:color w:val="000000"/>
                <w:sz w:val="24"/>
                <w:szCs w:val="24"/>
              </w:rPr>
            </w:pPr>
            <w:r w:rsidRPr="00CD532F">
              <w:rPr>
                <w:rFonts w:ascii="Calibri" w:eastAsia="Times New Roman" w:hAnsi="Calibri" w:cs="Arial (Hebrew)"/>
                <w:color w:val="000000"/>
                <w:sz w:val="24"/>
                <w:szCs w:val="24"/>
                <w:lang w:val="en"/>
              </w:rPr>
              <w:t>2016</w:t>
            </w:r>
          </w:p>
        </w:tc>
        <w:tc>
          <w:tcPr>
            <w:tcW w:w="1676" w:type="pct"/>
          </w:tcPr>
          <w:p w:rsidR="00CD532F" w:rsidRPr="00CD532F" w:rsidRDefault="00DB5513" w:rsidP="00CD532F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(Hebrew)" w:eastAsia="Times New Roman" w:hAnsi="Arial (Hebrew)" w:cs="Arial (Hebrew)"/>
                <w:color w:val="000000"/>
                <w:sz w:val="24"/>
                <w:szCs w:val="24"/>
              </w:rPr>
            </w:pPr>
            <w:hyperlink r:id="rId51" w:history="1"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ניתוח</w:t>
              </w:r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lang w:val="en"/>
                </w:rPr>
                <w:t xml:space="preserve"> </w:t>
              </w:r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בחינת</w:t>
              </w:r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lang w:val="en"/>
                </w:rPr>
                <w:t xml:space="preserve"> </w:t>
              </w:r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הבגרות</w:t>
              </w:r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lang w:val="en"/>
                </w:rPr>
                <w:t xml:space="preserve"> </w:t>
              </w:r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בהיקף</w:t>
              </w:r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lang w:val="en"/>
                </w:rPr>
                <w:t xml:space="preserve"> 55%+</w:t>
              </w:r>
              <w:r w:rsid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 xml:space="preserve"> </w:t>
              </w:r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שאלות</w:t>
              </w:r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lang w:val="en"/>
                </w:rPr>
                <w:t xml:space="preserve"> </w:t>
              </w:r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נבחרות</w:t>
              </w:r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lang w:val="en"/>
                </w:rPr>
                <w:t xml:space="preserve"> </w:t>
              </w:r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משאלון</w:t>
              </w:r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lang w:val="en"/>
                </w:rPr>
                <w:t xml:space="preserve"> 37303 , </w:t>
              </w:r>
              <w:r w:rsid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 xml:space="preserve"> </w:t>
              </w:r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תשע</w:t>
              </w:r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lang w:val="en"/>
                </w:rPr>
                <w:t>"</w:t>
              </w:r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ו</w:t>
              </w:r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lang w:val="en"/>
                </w:rPr>
                <w:t xml:space="preserve">, 2016, </w:t>
              </w:r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קובץ</w:t>
              </w:r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lang w:val="en"/>
                </w:rPr>
                <w:t xml:space="preserve"> word</w:t>
              </w:r>
            </w:hyperlink>
          </w:p>
          <w:p w:rsidR="00CD532F" w:rsidRPr="00CD532F" w:rsidRDefault="00DB5513" w:rsidP="00CD532F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(Hebrew)" w:eastAsia="Times New Roman" w:hAnsi="Arial (Hebrew)" w:cs="Arial (Hebrew)"/>
                <w:color w:val="000000"/>
                <w:sz w:val="24"/>
                <w:szCs w:val="24"/>
              </w:rPr>
            </w:pPr>
            <w:hyperlink r:id="rId52" w:history="1"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ניתוח</w:t>
              </w:r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rtl/>
                  <w:lang w:val="en"/>
                </w:rPr>
                <w:t xml:space="preserve"> </w:t>
              </w:r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בחינת</w:t>
              </w:r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rtl/>
                  <w:lang w:val="en"/>
                </w:rPr>
                <w:t xml:space="preserve"> </w:t>
              </w:r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הבגרות</w:t>
              </w:r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rtl/>
                  <w:lang w:val="en"/>
                </w:rPr>
                <w:t xml:space="preserve"> </w:t>
              </w:r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בהיקף</w:t>
              </w:r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rtl/>
                  <w:lang w:val="en"/>
                </w:rPr>
                <w:t xml:space="preserve"> 55% +</w:t>
              </w:r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שאלות</w:t>
              </w:r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rtl/>
                  <w:lang w:val="en"/>
                </w:rPr>
                <w:t xml:space="preserve"> </w:t>
              </w:r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נבחרות</w:t>
              </w:r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rtl/>
                  <w:lang w:val="en"/>
                </w:rPr>
                <w:t xml:space="preserve"> </w:t>
              </w:r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משאלון</w:t>
              </w:r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rtl/>
                  <w:lang w:val="en"/>
                </w:rPr>
                <w:t xml:space="preserve"> 37303 , </w:t>
              </w:r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תשע</w:t>
              </w:r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rtl/>
                  <w:lang w:val="en"/>
                </w:rPr>
                <w:t>"</w:t>
              </w:r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ו</w:t>
              </w:r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rtl/>
                  <w:lang w:val="en"/>
                </w:rPr>
                <w:t xml:space="preserve">, 2016, </w:t>
              </w:r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קובץ</w:t>
              </w:r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rtl/>
                  <w:lang w:val="en"/>
                </w:rPr>
                <w:t xml:space="preserve"> </w:t>
              </w:r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lang w:val="en"/>
                </w:rPr>
                <w:t>pdf</w:t>
              </w:r>
            </w:hyperlink>
          </w:p>
        </w:tc>
        <w:tc>
          <w:tcPr>
            <w:tcW w:w="1663" w:type="pct"/>
            <w:hideMark/>
          </w:tcPr>
          <w:p w:rsidR="00CD532F" w:rsidRPr="00CD532F" w:rsidRDefault="00DB5513" w:rsidP="00CD532F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(Hebrew)" w:eastAsia="Times New Roman" w:hAnsi="Arial (Hebrew)" w:cs="Arial (Hebrew)"/>
                <w:color w:val="000000"/>
                <w:sz w:val="24"/>
                <w:szCs w:val="24"/>
              </w:rPr>
            </w:pPr>
            <w:hyperlink r:id="rId53" w:history="1"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ניתוח</w:t>
              </w:r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lang w:val="en"/>
                </w:rPr>
                <w:t xml:space="preserve"> </w:t>
              </w:r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בחינת</w:t>
              </w:r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lang w:val="en"/>
                </w:rPr>
                <w:t xml:space="preserve"> </w:t>
              </w:r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הבגרות</w:t>
              </w:r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lang w:val="en"/>
                </w:rPr>
                <w:t xml:space="preserve"> </w:t>
              </w:r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לשנת</w:t>
              </w:r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lang w:val="en"/>
                </w:rPr>
                <w:t xml:space="preserve"> </w:t>
              </w:r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תשע</w:t>
              </w:r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lang w:val="en"/>
                </w:rPr>
                <w:t>"</w:t>
              </w:r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ו</w:t>
              </w:r>
              <w:r w:rsid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 xml:space="preserve"> </w:t>
              </w:r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lang w:val="en"/>
                </w:rPr>
                <w:t>, 2016</w:t>
              </w:r>
            </w:hyperlink>
            <w:r w:rsidR="00CD532F" w:rsidRPr="00CD532F">
              <w:rPr>
                <w:rFonts w:ascii="Calibri" w:eastAsia="Times New Roman" w:hAnsi="Calibri" w:cs="Arial (Hebrew)"/>
                <w:color w:val="000000"/>
                <w:sz w:val="24"/>
                <w:szCs w:val="24"/>
                <w:lang w:val="en"/>
              </w:rPr>
              <w:t xml:space="preserve"> </w:t>
            </w:r>
            <w:r w:rsidR="00CD532F">
              <w:rPr>
                <w:rFonts w:ascii="Calibri" w:eastAsia="Times New Roman" w:hAnsi="Calibri" w:cs="Arial (Hebrew)" w:hint="cs"/>
                <w:color w:val="000000"/>
                <w:sz w:val="24"/>
                <w:szCs w:val="24"/>
                <w:rtl/>
                <w:lang w:val="en"/>
              </w:rPr>
              <w:t xml:space="preserve">- </w:t>
            </w:r>
            <w:r w:rsidR="00CD532F" w:rsidRPr="00CD532F">
              <w:rPr>
                <w:rFonts w:ascii="Calibri" w:eastAsia="Times New Roman" w:hAnsi="Calibri" w:cs="Arial (Hebrew)"/>
                <w:color w:val="000000"/>
                <w:sz w:val="24"/>
                <w:szCs w:val="24"/>
                <w:lang w:val="en"/>
              </w:rPr>
              <w:t>word</w:t>
            </w:r>
            <w:r w:rsidR="00CD532F" w:rsidRPr="00CD532F">
              <w:rPr>
                <w:rFonts w:ascii="Calibri" w:eastAsia="Times New Roman" w:hAnsi="Calibri" w:cs="Arial (Hebrew)"/>
                <w:color w:val="000000"/>
                <w:sz w:val="24"/>
                <w:szCs w:val="24"/>
                <w:rtl/>
                <w:lang w:val="en"/>
              </w:rPr>
              <w:t xml:space="preserve"> </w:t>
            </w:r>
            <w:r w:rsidR="00CD532F" w:rsidRPr="00CD532F">
              <w:rPr>
                <w:rFonts w:ascii="Arial (Hebrew)" w:eastAsia="Times New Roman" w:hAnsi="Arial (Hebrew)" w:cs="Arial (Hebrew)" w:hint="cs"/>
                <w:color w:val="000000"/>
                <w:sz w:val="24"/>
                <w:szCs w:val="24"/>
                <w:rtl/>
              </w:rPr>
              <w:t>קובץ</w:t>
            </w:r>
          </w:p>
          <w:p w:rsidR="00CD532F" w:rsidRPr="00CD532F" w:rsidRDefault="00DB5513" w:rsidP="00CD532F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(Hebrew)" w:eastAsia="Times New Roman" w:hAnsi="Arial (Hebrew)" w:cs="Arial (Hebrew)"/>
                <w:color w:val="000000"/>
                <w:sz w:val="24"/>
                <w:szCs w:val="24"/>
              </w:rPr>
            </w:pPr>
            <w:hyperlink r:id="rId54" w:history="1"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ניתוח</w:t>
              </w:r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rtl/>
                  <w:lang w:val="en"/>
                </w:rPr>
                <w:t xml:space="preserve"> </w:t>
              </w:r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בחינת</w:t>
              </w:r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rtl/>
                  <w:lang w:val="en"/>
                </w:rPr>
                <w:t xml:space="preserve"> </w:t>
              </w:r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הבגרות</w:t>
              </w:r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rtl/>
                  <w:lang w:val="en"/>
                </w:rPr>
                <w:t xml:space="preserve"> </w:t>
              </w:r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לשנת</w:t>
              </w:r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rtl/>
                  <w:lang w:val="en"/>
                </w:rPr>
                <w:t xml:space="preserve"> </w:t>
              </w:r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תשע</w:t>
              </w:r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rtl/>
                  <w:lang w:val="en"/>
                </w:rPr>
                <w:t>"</w:t>
              </w:r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ו</w:t>
              </w:r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rtl/>
                  <w:lang w:val="en"/>
                </w:rPr>
                <w:t>, 2016</w:t>
              </w:r>
            </w:hyperlink>
            <w:r w:rsidR="00CD532F">
              <w:rPr>
                <w:rFonts w:ascii="Calibri" w:eastAsia="Times New Roman" w:hAnsi="Calibri" w:cs="Arial (Hebrew)" w:hint="cs"/>
                <w:color w:val="000000"/>
                <w:sz w:val="24"/>
                <w:szCs w:val="24"/>
                <w:rtl/>
                <w:lang w:val="en"/>
              </w:rPr>
              <w:t xml:space="preserve"> - </w:t>
            </w:r>
            <w:r w:rsidR="00CD532F" w:rsidRPr="00CD532F">
              <w:rPr>
                <w:rFonts w:ascii="Calibri" w:eastAsia="Times New Roman" w:hAnsi="Calibri" w:cs="Arial (Hebrew)"/>
                <w:color w:val="000000"/>
                <w:sz w:val="24"/>
                <w:szCs w:val="24"/>
                <w:lang w:val="en"/>
              </w:rPr>
              <w:t>pdf</w:t>
            </w:r>
            <w:r w:rsidR="00CD532F" w:rsidRPr="00CD532F">
              <w:rPr>
                <w:rFonts w:ascii="Calibri" w:eastAsia="Times New Roman" w:hAnsi="Calibri" w:cs="Arial (Hebrew)"/>
                <w:color w:val="000000"/>
                <w:sz w:val="24"/>
                <w:szCs w:val="24"/>
                <w:rtl/>
                <w:lang w:val="en"/>
              </w:rPr>
              <w:t xml:space="preserve"> </w:t>
            </w:r>
            <w:r w:rsidR="00CD532F" w:rsidRPr="00CD532F">
              <w:rPr>
                <w:rFonts w:ascii="Arial (Hebrew)" w:eastAsia="Times New Roman" w:hAnsi="Arial (Hebrew)" w:cs="Arial (Hebrew)" w:hint="cs"/>
                <w:color w:val="000000"/>
                <w:sz w:val="24"/>
                <w:szCs w:val="24"/>
                <w:rtl/>
              </w:rPr>
              <w:t>קובץ</w:t>
            </w:r>
            <w:r w:rsidR="00CD532F" w:rsidRPr="00CD532F">
              <w:rPr>
                <w:rFonts w:ascii="Calibri" w:eastAsia="Times New Roman" w:hAnsi="Calibri" w:cs="Arial (Hebrew)"/>
                <w:color w:val="000000"/>
                <w:sz w:val="24"/>
                <w:szCs w:val="24"/>
                <w:rtl/>
                <w:lang w:val="en"/>
              </w:rPr>
              <w:t xml:space="preserve"> </w:t>
            </w:r>
          </w:p>
        </w:tc>
      </w:tr>
      <w:tr w:rsidR="00CD532F" w:rsidRPr="00CD532F" w:rsidTr="00DB55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pct"/>
          </w:tcPr>
          <w:p w:rsidR="00CD532F" w:rsidRPr="00CD532F" w:rsidRDefault="00CD532F" w:rsidP="00CD532F">
            <w:pPr>
              <w:spacing w:before="100" w:beforeAutospacing="1" w:after="100" w:afterAutospacing="1"/>
              <w:rPr>
                <w:rFonts w:ascii="Arial (Hebrew)" w:eastAsia="Times New Roman" w:hAnsi="Arial (Hebrew)" w:cs="Arial (Hebrew)"/>
                <w:color w:val="000000"/>
                <w:sz w:val="24"/>
                <w:szCs w:val="24"/>
              </w:rPr>
            </w:pPr>
            <w:r w:rsidRPr="00CD532F">
              <w:rPr>
                <w:rFonts w:ascii="Calibri" w:eastAsia="Times New Roman" w:hAnsi="Calibri" w:cs="Arial (Hebrew)"/>
                <w:color w:val="000000"/>
                <w:sz w:val="24"/>
                <w:szCs w:val="24"/>
                <w:lang w:val="en"/>
              </w:rPr>
              <w:t>2017</w:t>
            </w:r>
          </w:p>
        </w:tc>
        <w:tc>
          <w:tcPr>
            <w:tcW w:w="1676" w:type="pct"/>
          </w:tcPr>
          <w:p w:rsidR="00CD532F" w:rsidRPr="00CD532F" w:rsidRDefault="00DB5513" w:rsidP="00CD532F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(Hebrew)" w:eastAsia="Times New Roman" w:hAnsi="Arial (Hebrew)" w:cs="Arial (Hebrew)"/>
                <w:color w:val="000000"/>
                <w:sz w:val="24"/>
                <w:szCs w:val="24"/>
              </w:rPr>
            </w:pPr>
            <w:hyperlink r:id="rId55" w:history="1"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ניתוח</w:t>
              </w:r>
            </w:hyperlink>
            <w:hyperlink r:id="rId56" w:history="1"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lang w:val="en"/>
                </w:rPr>
                <w:t xml:space="preserve"> </w:t>
              </w:r>
            </w:hyperlink>
            <w:hyperlink r:id="rId57" w:history="1"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בחינת</w:t>
              </w:r>
            </w:hyperlink>
            <w:hyperlink r:id="rId58" w:history="1"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lang w:val="en"/>
                </w:rPr>
                <w:t xml:space="preserve"> </w:t>
              </w:r>
            </w:hyperlink>
            <w:hyperlink r:id="rId59" w:history="1"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הבגרות</w:t>
              </w:r>
            </w:hyperlink>
            <w:hyperlink r:id="rId60" w:history="1"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lang w:val="en"/>
                </w:rPr>
                <w:t xml:space="preserve"> </w:t>
              </w:r>
            </w:hyperlink>
            <w:hyperlink r:id="rId61" w:history="1"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בהיקף</w:t>
              </w:r>
            </w:hyperlink>
            <w:hyperlink r:id="rId62" w:history="1">
              <w:r w:rsidR="00CD532F" w:rsidRPr="00CD532F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"/>
                </w:rPr>
                <w:t xml:space="preserve"> </w:t>
              </w:r>
            </w:hyperlink>
            <w:hyperlink r:id="rId63" w:history="1"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lang w:val="en"/>
                </w:rPr>
                <w:t>55%</w:t>
              </w:r>
            </w:hyperlink>
            <w:hyperlink r:id="rId64" w:history="1">
              <w:r w:rsidR="00CD532F" w:rsidRPr="00CD532F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"/>
                </w:rPr>
                <w:t xml:space="preserve">, </w:t>
              </w:r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קובץ</w:t>
              </w:r>
              <w:r w:rsidR="00CD532F" w:rsidRPr="00CD532F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"/>
                </w:rPr>
                <w:t xml:space="preserve"> </w:t>
              </w:r>
            </w:hyperlink>
            <w:hyperlink r:id="rId65" w:history="1"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lang w:val="en"/>
                </w:rPr>
                <w:t>word</w:t>
              </w:r>
            </w:hyperlink>
            <w:hyperlink r:id="rId66" w:history="1">
              <w:r w:rsidR="00CD532F" w:rsidRPr="00CD532F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"/>
                </w:rPr>
                <w:t>.</w:t>
              </w:r>
            </w:hyperlink>
          </w:p>
          <w:p w:rsidR="00CD532F" w:rsidRPr="00CD532F" w:rsidRDefault="00DB5513" w:rsidP="00CD532F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(Hebrew)" w:eastAsia="Times New Roman" w:hAnsi="Arial (Hebrew)" w:cs="Arial (Hebrew)"/>
                <w:color w:val="000000"/>
                <w:sz w:val="24"/>
                <w:szCs w:val="24"/>
              </w:rPr>
            </w:pPr>
            <w:hyperlink r:id="rId67" w:history="1"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ניתוח</w:t>
              </w:r>
            </w:hyperlink>
            <w:hyperlink r:id="rId68" w:history="1"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rtl/>
                  <w:lang w:val="en"/>
                </w:rPr>
                <w:t xml:space="preserve"> </w:t>
              </w:r>
            </w:hyperlink>
            <w:hyperlink r:id="rId69" w:history="1"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בחינת</w:t>
              </w:r>
            </w:hyperlink>
            <w:hyperlink r:id="rId70" w:history="1"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rtl/>
                  <w:lang w:val="en"/>
                </w:rPr>
                <w:t xml:space="preserve"> </w:t>
              </w:r>
            </w:hyperlink>
            <w:hyperlink r:id="rId71" w:history="1"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הבגרות</w:t>
              </w:r>
            </w:hyperlink>
            <w:hyperlink r:id="rId72" w:history="1"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rtl/>
                  <w:lang w:val="en"/>
                </w:rPr>
                <w:t xml:space="preserve"> </w:t>
              </w:r>
            </w:hyperlink>
            <w:hyperlink r:id="rId73" w:history="1"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בהיקף</w:t>
              </w:r>
            </w:hyperlink>
            <w:hyperlink r:id="rId74" w:history="1"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rtl/>
                  <w:lang w:val="en"/>
                </w:rPr>
                <w:t xml:space="preserve"> 55% </w:t>
              </w:r>
            </w:hyperlink>
            <w:hyperlink r:id="rId75" w:history="1">
              <w:r w:rsidR="00CD532F" w:rsidRPr="00CD532F">
                <w:rPr>
                  <w:rFonts w:ascii="Arial (Hebrew)" w:eastAsia="Times New Roman" w:hAnsi="Arial (Hebrew)" w:cs="Arial (Hebrew)" w:hint="cs"/>
                  <w:color w:val="0000FF"/>
                  <w:sz w:val="24"/>
                  <w:szCs w:val="24"/>
                  <w:u w:val="single"/>
                  <w:rtl/>
                </w:rPr>
                <w:t>קובץ</w:t>
              </w:r>
              <w:r w:rsidR="00CD532F" w:rsidRPr="00CD532F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rtl/>
                  <w:lang w:val="en"/>
                </w:rPr>
                <w:t xml:space="preserve"> </w:t>
              </w:r>
            </w:hyperlink>
            <w:hyperlink r:id="rId76" w:history="1">
              <w:r w:rsidR="00CD532F" w:rsidRPr="00CD532F">
                <w:rPr>
                  <w:rFonts w:ascii="Calibri" w:eastAsia="Times New Roman" w:hAnsi="Calibri" w:cs="Arial (Hebrew)"/>
                  <w:color w:val="0000FF"/>
                  <w:sz w:val="24"/>
                  <w:szCs w:val="24"/>
                  <w:u w:val="single"/>
                  <w:lang w:val="en"/>
                </w:rPr>
                <w:t>pdf</w:t>
              </w:r>
            </w:hyperlink>
            <w:hyperlink r:id="rId77" w:history="1">
              <w:r w:rsidR="00CD532F" w:rsidRPr="00CD532F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rtl/>
                  <w:lang w:val="en"/>
                </w:rPr>
                <w:t>.</w:t>
              </w:r>
            </w:hyperlink>
          </w:p>
        </w:tc>
        <w:tc>
          <w:tcPr>
            <w:tcW w:w="1663" w:type="pct"/>
            <w:hideMark/>
          </w:tcPr>
          <w:p w:rsidR="00CD532F" w:rsidRPr="00CD532F" w:rsidRDefault="00CD532F" w:rsidP="00CD532F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(Hebrew)" w:eastAsia="Times New Roman" w:hAnsi="Arial (Hebrew)" w:cs="Arial (Hebrew)"/>
                <w:color w:val="000000"/>
                <w:sz w:val="24"/>
                <w:szCs w:val="24"/>
                <w:rtl/>
              </w:rPr>
            </w:pPr>
            <w:r w:rsidRPr="00CD532F">
              <w:rPr>
                <w:rFonts w:ascii="MS Gothic" w:eastAsia="MS Gothic" w:hAnsi="MS Gothic" w:cs="Arial (Hebrew)" w:hint="eastAsia"/>
                <w:color w:val="000000"/>
                <w:sz w:val="24"/>
                <w:szCs w:val="24"/>
                <w:lang w:val="en" w:eastAsia="ja-JP"/>
              </w:rPr>
              <w:t xml:space="preserve">　</w:t>
            </w:r>
          </w:p>
        </w:tc>
      </w:tr>
      <w:tr w:rsidR="003D7115" w:rsidRPr="00CD532F" w:rsidTr="00DB55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pct"/>
          </w:tcPr>
          <w:p w:rsidR="003D7115" w:rsidRPr="00CD532F" w:rsidRDefault="003D7115" w:rsidP="00CD532F">
            <w:pPr>
              <w:spacing w:before="100" w:beforeAutospacing="1" w:after="100" w:afterAutospacing="1"/>
              <w:rPr>
                <w:rFonts w:ascii="Calibri" w:eastAsia="Times New Roman" w:hAnsi="Calibri" w:cs="Arial (Hebrew)"/>
                <w:color w:val="000000"/>
                <w:sz w:val="24"/>
                <w:szCs w:val="24"/>
                <w:lang w:val="en"/>
              </w:rPr>
            </w:pPr>
            <w:r>
              <w:rPr>
                <w:rFonts w:ascii="Calibri" w:eastAsia="Times New Roman" w:hAnsi="Calibri" w:cs="Arial (Hebrew)" w:hint="cs"/>
                <w:color w:val="000000"/>
                <w:sz w:val="24"/>
                <w:szCs w:val="24"/>
                <w:rtl/>
                <w:lang w:val="en"/>
              </w:rPr>
              <w:lastRenderedPageBreak/>
              <w:t>2018</w:t>
            </w:r>
          </w:p>
        </w:tc>
        <w:tc>
          <w:tcPr>
            <w:tcW w:w="1676" w:type="pct"/>
          </w:tcPr>
          <w:p w:rsidR="003D7115" w:rsidRPr="005E4A2A" w:rsidRDefault="00DB5513" w:rsidP="003D711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hyperlink r:id="rId78" w:history="1">
              <w:r w:rsidR="004820E5" w:rsidRPr="005E4A2A">
                <w:rPr>
                  <w:rStyle w:val="Hyperlink"/>
                  <w:rFonts w:hint="cs"/>
                  <w:sz w:val="24"/>
                  <w:szCs w:val="24"/>
                  <w:rtl/>
                  <w:lang w:val="en"/>
                </w:rPr>
                <w:t xml:space="preserve">ניתוח בחינת הבגרות בהיקף 55%, קובץ </w:t>
              </w:r>
              <w:r w:rsidR="004820E5" w:rsidRPr="005E4A2A">
                <w:rPr>
                  <w:rStyle w:val="Hyperlink"/>
                  <w:sz w:val="24"/>
                  <w:szCs w:val="24"/>
                </w:rPr>
                <w:t>word</w:t>
              </w:r>
              <w:r w:rsidR="004820E5" w:rsidRPr="005E4A2A">
                <w:rPr>
                  <w:rStyle w:val="Hyperlink"/>
                  <w:rFonts w:hint="cs"/>
                  <w:sz w:val="24"/>
                  <w:szCs w:val="24"/>
                  <w:rtl/>
                </w:rPr>
                <w:t>.</w:t>
              </w:r>
            </w:hyperlink>
          </w:p>
          <w:p w:rsidR="004820E5" w:rsidRPr="005E4A2A" w:rsidRDefault="00DB5513" w:rsidP="004820E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hyperlink r:id="rId79" w:history="1">
              <w:r w:rsidR="004820E5" w:rsidRPr="005E4A2A">
                <w:rPr>
                  <w:rStyle w:val="Hyperlink"/>
                  <w:rFonts w:hint="cs"/>
                  <w:sz w:val="24"/>
                  <w:szCs w:val="24"/>
                  <w:rtl/>
                </w:rPr>
                <w:t>ניתוח בח</w:t>
              </w:r>
              <w:r w:rsidR="004820E5" w:rsidRPr="005E4A2A">
                <w:rPr>
                  <w:rStyle w:val="Hyperlink"/>
                  <w:rFonts w:hint="cs"/>
                  <w:sz w:val="24"/>
                  <w:szCs w:val="24"/>
                  <w:rtl/>
                </w:rPr>
                <w:t>י</w:t>
              </w:r>
              <w:r w:rsidR="004820E5" w:rsidRPr="005E4A2A">
                <w:rPr>
                  <w:rStyle w:val="Hyperlink"/>
                  <w:rFonts w:hint="cs"/>
                  <w:sz w:val="24"/>
                  <w:szCs w:val="24"/>
                  <w:rtl/>
                </w:rPr>
                <w:t xml:space="preserve">נת הבגרות בהיקף 55%, קובץ </w:t>
              </w:r>
              <w:r w:rsidR="004820E5" w:rsidRPr="005E4A2A">
                <w:rPr>
                  <w:rStyle w:val="Hyperlink"/>
                  <w:sz w:val="24"/>
                  <w:szCs w:val="24"/>
                </w:rPr>
                <w:t>pdf</w:t>
              </w:r>
              <w:r w:rsidR="004820E5" w:rsidRPr="005E4A2A">
                <w:rPr>
                  <w:rStyle w:val="Hyperlink"/>
                  <w:rFonts w:hint="cs"/>
                  <w:sz w:val="24"/>
                  <w:szCs w:val="24"/>
                  <w:rtl/>
                </w:rPr>
                <w:t>.</w:t>
              </w:r>
            </w:hyperlink>
          </w:p>
        </w:tc>
        <w:tc>
          <w:tcPr>
            <w:tcW w:w="1663" w:type="pct"/>
          </w:tcPr>
          <w:p w:rsidR="003D7115" w:rsidRPr="00CD532F" w:rsidRDefault="003D7115" w:rsidP="00CD532F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="Arial (Hebrew)"/>
                <w:color w:val="000000"/>
                <w:sz w:val="24"/>
                <w:szCs w:val="24"/>
                <w:lang w:val="en" w:eastAsia="ja-JP"/>
              </w:rPr>
            </w:pPr>
          </w:p>
        </w:tc>
      </w:tr>
      <w:tr w:rsidR="00DB5513" w:rsidRPr="00CD532F" w:rsidTr="00DB55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pct"/>
          </w:tcPr>
          <w:p w:rsidR="00DB5513" w:rsidRDefault="00DB5513" w:rsidP="00CD532F">
            <w:pPr>
              <w:spacing w:before="100" w:beforeAutospacing="1" w:after="100" w:afterAutospacing="1"/>
              <w:rPr>
                <w:rFonts w:ascii="Calibri" w:eastAsia="Times New Roman" w:hAnsi="Calibri" w:cs="Arial (Hebrew)" w:hint="cs"/>
                <w:color w:val="000000"/>
                <w:sz w:val="24"/>
                <w:szCs w:val="24"/>
                <w:rtl/>
                <w:lang w:val="en"/>
              </w:rPr>
            </w:pPr>
            <w:r>
              <w:rPr>
                <w:rFonts w:ascii="Calibri" w:eastAsia="Times New Roman" w:hAnsi="Calibri" w:cs="Arial (Hebrew)" w:hint="cs"/>
                <w:color w:val="000000"/>
                <w:sz w:val="24"/>
                <w:szCs w:val="24"/>
                <w:rtl/>
                <w:lang w:val="en"/>
              </w:rPr>
              <w:t>2019</w:t>
            </w:r>
          </w:p>
        </w:tc>
        <w:tc>
          <w:tcPr>
            <w:tcW w:w="1676" w:type="pct"/>
          </w:tcPr>
          <w:p w:rsidR="00DB5513" w:rsidRPr="005E4A2A" w:rsidRDefault="00DB5513" w:rsidP="00DB5513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hyperlink r:id="rId80" w:history="1">
              <w:r w:rsidRPr="00DB5513">
                <w:rPr>
                  <w:rStyle w:val="Hyperlink"/>
                  <w:rFonts w:hint="cs"/>
                  <w:sz w:val="24"/>
                  <w:szCs w:val="24"/>
                  <w:rtl/>
                  <w:lang w:val="en"/>
                </w:rPr>
                <w:t>ניתוח בחינ</w:t>
              </w:r>
              <w:r w:rsidRPr="00DB5513">
                <w:rPr>
                  <w:rStyle w:val="Hyperlink"/>
                  <w:rFonts w:hint="cs"/>
                  <w:sz w:val="24"/>
                  <w:szCs w:val="24"/>
                  <w:rtl/>
                  <w:lang w:val="en"/>
                </w:rPr>
                <w:t>ת</w:t>
              </w:r>
              <w:r w:rsidRPr="00DB5513">
                <w:rPr>
                  <w:rStyle w:val="Hyperlink"/>
                  <w:rFonts w:hint="cs"/>
                  <w:sz w:val="24"/>
                  <w:szCs w:val="24"/>
                  <w:rtl/>
                  <w:lang w:val="en"/>
                </w:rPr>
                <w:t xml:space="preserve"> </w:t>
              </w:r>
              <w:r w:rsidRPr="00DB5513">
                <w:rPr>
                  <w:rStyle w:val="Hyperlink"/>
                  <w:rFonts w:hint="cs"/>
                  <w:sz w:val="24"/>
                  <w:szCs w:val="24"/>
                  <w:rtl/>
                  <w:lang w:val="en"/>
                </w:rPr>
                <w:t>הבגרות בהיקף 55%, ק</w:t>
              </w:r>
              <w:r w:rsidRPr="00DB5513">
                <w:rPr>
                  <w:rStyle w:val="Hyperlink"/>
                  <w:rFonts w:hint="cs"/>
                  <w:sz w:val="24"/>
                  <w:szCs w:val="24"/>
                  <w:rtl/>
                  <w:lang w:val="en"/>
                </w:rPr>
                <w:t>ו</w:t>
              </w:r>
              <w:r w:rsidRPr="00DB5513">
                <w:rPr>
                  <w:rStyle w:val="Hyperlink"/>
                  <w:rFonts w:hint="cs"/>
                  <w:sz w:val="24"/>
                  <w:szCs w:val="24"/>
                  <w:rtl/>
                  <w:lang w:val="en"/>
                </w:rPr>
                <w:t>ב</w:t>
              </w:r>
              <w:r w:rsidRPr="00DB5513">
                <w:rPr>
                  <w:rStyle w:val="Hyperlink"/>
                  <w:rFonts w:hint="cs"/>
                  <w:sz w:val="24"/>
                  <w:szCs w:val="24"/>
                  <w:rtl/>
                  <w:lang w:val="en"/>
                </w:rPr>
                <w:t>ץ</w:t>
              </w:r>
              <w:r w:rsidRPr="00DB5513">
                <w:rPr>
                  <w:rStyle w:val="Hyperlink"/>
                  <w:rFonts w:hint="cs"/>
                  <w:sz w:val="24"/>
                  <w:szCs w:val="24"/>
                  <w:rtl/>
                  <w:lang w:val="en"/>
                </w:rPr>
                <w:t xml:space="preserve"> </w:t>
              </w:r>
              <w:r w:rsidRPr="00DB5513">
                <w:rPr>
                  <w:rStyle w:val="Hyperlink"/>
                  <w:sz w:val="24"/>
                  <w:szCs w:val="24"/>
                </w:rPr>
                <w:t>wor</w:t>
              </w:r>
              <w:r w:rsidRPr="00DB5513">
                <w:rPr>
                  <w:rStyle w:val="Hyperlink"/>
                  <w:sz w:val="24"/>
                  <w:szCs w:val="24"/>
                </w:rPr>
                <w:t>d</w:t>
              </w:r>
              <w:r w:rsidRPr="00DB5513">
                <w:rPr>
                  <w:rStyle w:val="Hyperlink"/>
                  <w:rFonts w:hint="cs"/>
                  <w:sz w:val="24"/>
                  <w:szCs w:val="24"/>
                  <w:rtl/>
                </w:rPr>
                <w:t>.</w:t>
              </w:r>
            </w:hyperlink>
          </w:p>
          <w:p w:rsidR="00DB5513" w:rsidRDefault="00DB5513" w:rsidP="00DB5513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1" w:history="1">
              <w:r w:rsidRPr="005E4A2A">
                <w:rPr>
                  <w:rStyle w:val="Hyperlink"/>
                  <w:rFonts w:hint="cs"/>
                  <w:sz w:val="24"/>
                  <w:szCs w:val="24"/>
                  <w:rtl/>
                </w:rPr>
                <w:t>ניתוח בח</w:t>
              </w:r>
              <w:r w:rsidRPr="005E4A2A">
                <w:rPr>
                  <w:rStyle w:val="Hyperlink"/>
                  <w:rFonts w:hint="cs"/>
                  <w:sz w:val="24"/>
                  <w:szCs w:val="24"/>
                  <w:rtl/>
                </w:rPr>
                <w:t>י</w:t>
              </w:r>
              <w:r w:rsidRPr="005E4A2A">
                <w:rPr>
                  <w:rStyle w:val="Hyperlink"/>
                  <w:rFonts w:hint="cs"/>
                  <w:sz w:val="24"/>
                  <w:szCs w:val="24"/>
                  <w:rtl/>
                </w:rPr>
                <w:t>נ</w:t>
              </w:r>
              <w:r w:rsidRPr="005E4A2A">
                <w:rPr>
                  <w:rStyle w:val="Hyperlink"/>
                  <w:rFonts w:hint="cs"/>
                  <w:sz w:val="24"/>
                  <w:szCs w:val="24"/>
                  <w:rtl/>
                </w:rPr>
                <w:t xml:space="preserve">ת </w:t>
              </w:r>
              <w:r w:rsidRPr="005E4A2A">
                <w:rPr>
                  <w:rStyle w:val="Hyperlink"/>
                  <w:rFonts w:hint="cs"/>
                  <w:sz w:val="24"/>
                  <w:szCs w:val="24"/>
                  <w:rtl/>
                </w:rPr>
                <w:t>ה</w:t>
              </w:r>
              <w:r w:rsidRPr="005E4A2A">
                <w:rPr>
                  <w:rStyle w:val="Hyperlink"/>
                  <w:rFonts w:hint="cs"/>
                  <w:sz w:val="24"/>
                  <w:szCs w:val="24"/>
                  <w:rtl/>
                </w:rPr>
                <w:t>ב</w:t>
              </w:r>
              <w:r w:rsidRPr="005E4A2A">
                <w:rPr>
                  <w:rStyle w:val="Hyperlink"/>
                  <w:rFonts w:hint="cs"/>
                  <w:sz w:val="24"/>
                  <w:szCs w:val="24"/>
                  <w:rtl/>
                </w:rPr>
                <w:t xml:space="preserve">גרות בהיקף 55%, קובץ </w:t>
              </w:r>
              <w:r w:rsidRPr="005E4A2A">
                <w:rPr>
                  <w:rStyle w:val="Hyperlink"/>
                  <w:sz w:val="24"/>
                  <w:szCs w:val="24"/>
                </w:rPr>
                <w:t>pdf</w:t>
              </w:r>
              <w:r w:rsidRPr="005E4A2A">
                <w:rPr>
                  <w:rStyle w:val="Hyperlink"/>
                  <w:rFonts w:hint="cs"/>
                  <w:sz w:val="24"/>
                  <w:szCs w:val="24"/>
                  <w:rtl/>
                </w:rPr>
                <w:t>.</w:t>
              </w:r>
            </w:hyperlink>
          </w:p>
        </w:tc>
        <w:tc>
          <w:tcPr>
            <w:tcW w:w="1663" w:type="pct"/>
          </w:tcPr>
          <w:p w:rsidR="00DB5513" w:rsidRPr="00CD532F" w:rsidRDefault="00DB5513" w:rsidP="00CD532F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="Arial (Hebrew)"/>
                <w:color w:val="000000"/>
                <w:sz w:val="24"/>
                <w:szCs w:val="24"/>
                <w:lang w:val="en" w:eastAsia="ja-JP"/>
              </w:rPr>
            </w:pPr>
          </w:p>
        </w:tc>
      </w:tr>
    </w:tbl>
    <w:p w:rsidR="009B07B2" w:rsidRDefault="009B07B2" w:rsidP="00DB5513">
      <w:bookmarkStart w:id="0" w:name="_GoBack"/>
      <w:bookmarkEnd w:id="0"/>
    </w:p>
    <w:sectPr w:rsidR="009B07B2" w:rsidSect="0037291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Hebrew)">
    <w:altName w:val="Arial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32F"/>
    <w:rsid w:val="00093C4B"/>
    <w:rsid w:val="0037291A"/>
    <w:rsid w:val="003D7115"/>
    <w:rsid w:val="004820E5"/>
    <w:rsid w:val="005E4A2A"/>
    <w:rsid w:val="009B07B2"/>
    <w:rsid w:val="009B40D6"/>
    <w:rsid w:val="009C52B6"/>
    <w:rsid w:val="00B91BDD"/>
    <w:rsid w:val="00CD532F"/>
    <w:rsid w:val="00DB5513"/>
    <w:rsid w:val="00F93791"/>
    <w:rsid w:val="00FB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71F90"/>
  <w15:docId w15:val="{636F33E8-1D5E-4933-93CF-A85C3261B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CD532F"/>
    <w:rPr>
      <w:color w:val="0000FF"/>
      <w:u w:val="single"/>
    </w:rPr>
  </w:style>
  <w:style w:type="paragraph" w:styleId="NormalWeb">
    <w:name w:val="Normal (Web)"/>
    <w:basedOn w:val="a"/>
    <w:uiPriority w:val="99"/>
    <w:unhideWhenUsed/>
    <w:rsid w:val="00CD532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a0"/>
    <w:uiPriority w:val="99"/>
    <w:semiHidden/>
    <w:unhideWhenUsed/>
    <w:rsid w:val="00F93791"/>
    <w:rPr>
      <w:color w:val="800080" w:themeColor="followedHyperlink"/>
      <w:u w:val="single"/>
    </w:rPr>
  </w:style>
  <w:style w:type="table" w:styleId="2">
    <w:name w:val="Plain Table 2"/>
    <w:basedOn w:val="a1"/>
    <w:uiPriority w:val="42"/>
    <w:rsid w:val="009C52B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330465">
      <w:bodyDiv w:val="1"/>
      <w:marLeft w:val="0"/>
      <w:marRight w:val="0"/>
      <w:marTop w:val="0"/>
      <w:marBottom w:val="0"/>
      <w:divBdr>
        <w:top w:val="inset" w:sz="12" w:space="0" w:color="auto"/>
        <w:left w:val="inset" w:sz="12" w:space="0" w:color="auto"/>
        <w:bottom w:val="inset" w:sz="12" w:space="0" w:color="auto"/>
        <w:right w:val="inset" w:sz="12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eyda.education.gov.il/files/Mazkirut_Pedagogit/Chimya/sukarim.ppt" TargetMode="External"/><Relationship Id="rId18" Type="http://schemas.openxmlformats.org/officeDocument/2006/relationships/hyperlink" Target="http://meyda.education.gov.il/files/Mazkirut_Pedagogit/Chimya/nituah52014b.docx" TargetMode="External"/><Relationship Id="rId26" Type="http://schemas.openxmlformats.org/officeDocument/2006/relationships/hyperlink" Target="http://meyda.education.gov.il/files/Mazkirut_Pedagogit/chimya/nituah32015.doc" TargetMode="External"/><Relationship Id="rId39" Type="http://schemas.openxmlformats.org/officeDocument/2006/relationships/hyperlink" Target="http://meyda.education.gov.il/files/Mazkirut_Pedagogit/chimya/nituah32015.pdf" TargetMode="External"/><Relationship Id="rId21" Type="http://schemas.openxmlformats.org/officeDocument/2006/relationships/hyperlink" Target="http://meyda.education.gov.il/files/Mazkirut_Pedagogit/chimya/nituah32015.doc" TargetMode="External"/><Relationship Id="rId34" Type="http://schemas.openxmlformats.org/officeDocument/2006/relationships/hyperlink" Target="http://meyda.education.gov.il/files/Mazkirut_Pedagogit/chimya/nituah32015.pdf" TargetMode="External"/><Relationship Id="rId42" Type="http://schemas.openxmlformats.org/officeDocument/2006/relationships/hyperlink" Target="http://meyda.education.gov.il/files/Mazkirut_Pedagogit/chimya/nituah32015.pdf" TargetMode="External"/><Relationship Id="rId47" Type="http://schemas.openxmlformats.org/officeDocument/2006/relationships/hyperlink" Target="http://meyda.education.gov.il/files/Mazkirut_Pedagogit/chimya/nituah32015.pdf" TargetMode="External"/><Relationship Id="rId50" Type="http://schemas.openxmlformats.org/officeDocument/2006/relationships/hyperlink" Target="http://meyda.education.gov.il/files/Mazkirut_Pedagogit/Chimya/nituah52015b.doc" TargetMode="External"/><Relationship Id="rId55" Type="http://schemas.openxmlformats.org/officeDocument/2006/relationships/hyperlink" Target="http://meyda.education.gov.il/files/Mazkirut_Pedagogit/Chimya/bagrut2017-analysis.docx" TargetMode="External"/><Relationship Id="rId63" Type="http://schemas.openxmlformats.org/officeDocument/2006/relationships/hyperlink" Target="http://meyda.education.gov.il/files/Mazkirut_Pedagogit/Chimya/bagrut2017-analysis.docx" TargetMode="External"/><Relationship Id="rId68" Type="http://schemas.openxmlformats.org/officeDocument/2006/relationships/hyperlink" Target="http://meyda.education.gov.il/files/Mazkirut_Pedagogit/Chimya/bagrut2017-analysis.pdf" TargetMode="External"/><Relationship Id="rId76" Type="http://schemas.openxmlformats.org/officeDocument/2006/relationships/hyperlink" Target="http://meyda.education.gov.il/files/Mazkirut_Pedagogit/Chimya/bagrut2017-analysis.pdf" TargetMode="External"/><Relationship Id="rId7" Type="http://schemas.openxmlformats.org/officeDocument/2006/relationships/hyperlink" Target="http://meyda.education.gov.il/files/Mazkirut_Pedagogit/Chimya/tasha37303.doc" TargetMode="External"/><Relationship Id="rId71" Type="http://schemas.openxmlformats.org/officeDocument/2006/relationships/hyperlink" Target="http://meyda.education.gov.il/files/Mazkirut_Pedagogit/Chimya/bagrut2017-analysis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eyda.education.gov.il/files/Mazkirut_Pedagogit/chimya/nituah32014.docx" TargetMode="External"/><Relationship Id="rId29" Type="http://schemas.openxmlformats.org/officeDocument/2006/relationships/hyperlink" Target="http://meyda.education.gov.il/files/Mazkirut_Pedagogit/chimya/nituah32015.doc" TargetMode="External"/><Relationship Id="rId11" Type="http://schemas.openxmlformats.org/officeDocument/2006/relationships/hyperlink" Target="http://meyda.education.gov.il/files/Mazkirut_Pedagogit/Chimya/Nituach312.docx" TargetMode="External"/><Relationship Id="rId24" Type="http://schemas.openxmlformats.org/officeDocument/2006/relationships/hyperlink" Target="http://meyda.education.gov.il/files/Mazkirut_Pedagogit/chimya/nituah32015.doc" TargetMode="External"/><Relationship Id="rId32" Type="http://schemas.openxmlformats.org/officeDocument/2006/relationships/hyperlink" Target="http://meyda.education.gov.il/files/Mazkirut_Pedagogit/chimya/nituah32015.doc" TargetMode="External"/><Relationship Id="rId37" Type="http://schemas.openxmlformats.org/officeDocument/2006/relationships/hyperlink" Target="http://meyda.education.gov.il/files/Mazkirut_Pedagogit/chimya/nituah32015.pdf" TargetMode="External"/><Relationship Id="rId40" Type="http://schemas.openxmlformats.org/officeDocument/2006/relationships/hyperlink" Target="http://meyda.education.gov.il/files/Mazkirut_Pedagogit/chimya/nituah32015.pdf" TargetMode="External"/><Relationship Id="rId45" Type="http://schemas.openxmlformats.org/officeDocument/2006/relationships/hyperlink" Target="http://meyda.education.gov.il/files/Mazkirut_Pedagogit/chimya/nituah32015.pdf" TargetMode="External"/><Relationship Id="rId53" Type="http://schemas.openxmlformats.org/officeDocument/2006/relationships/hyperlink" Target="http://meyda.education.gov.il/files/Mazkirut_Pedagogit/Chimya/nituachhashlama16.docx" TargetMode="External"/><Relationship Id="rId58" Type="http://schemas.openxmlformats.org/officeDocument/2006/relationships/hyperlink" Target="http://meyda.education.gov.il/files/Mazkirut_Pedagogit/Chimya/bagrut2017-analysis.docx" TargetMode="External"/><Relationship Id="rId66" Type="http://schemas.openxmlformats.org/officeDocument/2006/relationships/hyperlink" Target="http://meyda.education.gov.il/files/Mazkirut_Pedagogit/Chimya/bagrut2017-analysis.docx" TargetMode="External"/><Relationship Id="rId74" Type="http://schemas.openxmlformats.org/officeDocument/2006/relationships/hyperlink" Target="http://meyda.education.gov.il/files/Mazkirut_Pedagogit/Chimya/bagrut2017-analysis.pdf" TargetMode="External"/><Relationship Id="rId79" Type="http://schemas.openxmlformats.org/officeDocument/2006/relationships/hyperlink" Target="http://meyda.education.gov.il/files/Mazkirut_Pedagogit/Chimya/bagrut2018-analysis.pdf" TargetMode="External"/><Relationship Id="rId5" Type="http://schemas.openxmlformats.org/officeDocument/2006/relationships/hyperlink" Target="http://meyda.education.gov.il/files/Mazkirut_Pedagogit/Chimya/nituach51sofi.doc" TargetMode="External"/><Relationship Id="rId61" Type="http://schemas.openxmlformats.org/officeDocument/2006/relationships/hyperlink" Target="http://meyda.education.gov.il/files/Mazkirut_Pedagogit/Chimya/bagrut2017-analysis.docx" TargetMode="External"/><Relationship Id="rId82" Type="http://schemas.openxmlformats.org/officeDocument/2006/relationships/fontTable" Target="fontTable.xml"/><Relationship Id="rId10" Type="http://schemas.openxmlformats.org/officeDocument/2006/relationships/hyperlink" Target="http://meyda.education.gov.il/files/Mazkirut_Pedagogit/chimya/nituach5-11.doc" TargetMode="External"/><Relationship Id="rId19" Type="http://schemas.openxmlformats.org/officeDocument/2006/relationships/hyperlink" Target="http://meyda.education.gov.il/files/Mazkirut_Pedagogit/chimya/nituah32015.doc" TargetMode="External"/><Relationship Id="rId31" Type="http://schemas.openxmlformats.org/officeDocument/2006/relationships/hyperlink" Target="http://meyda.education.gov.il/files/Mazkirut_Pedagogit/chimya/nituah32015.doc" TargetMode="External"/><Relationship Id="rId44" Type="http://schemas.openxmlformats.org/officeDocument/2006/relationships/hyperlink" Target="http://meyda.education.gov.il/files/Mazkirut_Pedagogit/chimya/nituah32015.pdf" TargetMode="External"/><Relationship Id="rId52" Type="http://schemas.openxmlformats.org/officeDocument/2006/relationships/hyperlink" Target="http://meyda.education.gov.il/files/Mazkirut_Pedagogit/Chimya/nituach16.pdf" TargetMode="External"/><Relationship Id="rId60" Type="http://schemas.openxmlformats.org/officeDocument/2006/relationships/hyperlink" Target="http://meyda.education.gov.il/files/Mazkirut_Pedagogit/Chimya/bagrut2017-analysis.docx" TargetMode="External"/><Relationship Id="rId65" Type="http://schemas.openxmlformats.org/officeDocument/2006/relationships/hyperlink" Target="http://meyda.education.gov.il/files/Mazkirut_Pedagogit/Chimya/bagrut2017-analysis.docx" TargetMode="External"/><Relationship Id="rId73" Type="http://schemas.openxmlformats.org/officeDocument/2006/relationships/hyperlink" Target="http://meyda.education.gov.il/files/Mazkirut_Pedagogit/Chimya/bagrut2017-analysis.pdf" TargetMode="External"/><Relationship Id="rId78" Type="http://schemas.openxmlformats.org/officeDocument/2006/relationships/hyperlink" Target="http://meyda.education.gov.il/files/Mazkirut_Pedagogit/Chimya/bagrut2018-analysis.docx" TargetMode="External"/><Relationship Id="rId81" Type="http://schemas.openxmlformats.org/officeDocument/2006/relationships/hyperlink" Target="http://meyda.education.gov.il/files/Mazkirut_Pedagogit/Chimya/bagrut-2019-analysis.pdf" TargetMode="External"/><Relationship Id="rId4" Type="http://schemas.openxmlformats.org/officeDocument/2006/relationships/hyperlink" Target="http://meyda.education.gov.il/files/Mazkirut_Pedagogit/Chimya/analysis2009.doc" TargetMode="External"/><Relationship Id="rId9" Type="http://schemas.openxmlformats.org/officeDocument/2006/relationships/hyperlink" Target="http://meyda.education.gov.il/files/Mazkirut_Pedagogit/Chimya/nituach311.doc" TargetMode="External"/><Relationship Id="rId14" Type="http://schemas.openxmlformats.org/officeDocument/2006/relationships/hyperlink" Target="http://meyda.education.gov.il/files/Mazkirut_Pedagogit/Chimya/nituach_3%20.doc" TargetMode="External"/><Relationship Id="rId22" Type="http://schemas.openxmlformats.org/officeDocument/2006/relationships/hyperlink" Target="http://meyda.education.gov.il/files/Mazkirut_Pedagogit/chimya/nituah32015.doc" TargetMode="External"/><Relationship Id="rId27" Type="http://schemas.openxmlformats.org/officeDocument/2006/relationships/hyperlink" Target="http://meyda.education.gov.il/files/Mazkirut_Pedagogit/chimya/nituah32015.doc" TargetMode="External"/><Relationship Id="rId30" Type="http://schemas.openxmlformats.org/officeDocument/2006/relationships/hyperlink" Target="http://meyda.education.gov.il/files/Mazkirut_Pedagogit/chimya/nituah32015.doc" TargetMode="External"/><Relationship Id="rId35" Type="http://schemas.openxmlformats.org/officeDocument/2006/relationships/hyperlink" Target="http://meyda.education.gov.il/files/Mazkirut_Pedagogit/chimya/nituah32015.pdf" TargetMode="External"/><Relationship Id="rId43" Type="http://schemas.openxmlformats.org/officeDocument/2006/relationships/hyperlink" Target="http://meyda.education.gov.il/files/Mazkirut_Pedagogit/chimya/nituah32015.pdf" TargetMode="External"/><Relationship Id="rId48" Type="http://schemas.openxmlformats.org/officeDocument/2006/relationships/hyperlink" Target="http://meyda.education.gov.il/files/Mazkirut_Pedagogit/chimya/nituah32015.pdf" TargetMode="External"/><Relationship Id="rId56" Type="http://schemas.openxmlformats.org/officeDocument/2006/relationships/hyperlink" Target="http://meyda.education.gov.il/files/Mazkirut_Pedagogit/Chimya/bagrut2017-analysis.docx" TargetMode="External"/><Relationship Id="rId64" Type="http://schemas.openxmlformats.org/officeDocument/2006/relationships/hyperlink" Target="http://meyda.education.gov.il/files/Mazkirut_Pedagogit/Chimya/bagrut2017-analysis.docx" TargetMode="External"/><Relationship Id="rId69" Type="http://schemas.openxmlformats.org/officeDocument/2006/relationships/hyperlink" Target="http://meyda.education.gov.il/files/Mazkirut_Pedagogit/Chimya/bagrut2017-analysis.pdf" TargetMode="External"/><Relationship Id="rId77" Type="http://schemas.openxmlformats.org/officeDocument/2006/relationships/hyperlink" Target="http://meyda.education.gov.il/files/Mazkirut_Pedagogit/Chimya/bagrut2017-analysis.pdf" TargetMode="External"/><Relationship Id="rId8" Type="http://schemas.openxmlformats.org/officeDocument/2006/relationships/hyperlink" Target="http://meyda.education.gov.il/files/Mazkirut_Pedagogit/Chimya/hashlama.doc" TargetMode="External"/><Relationship Id="rId51" Type="http://schemas.openxmlformats.org/officeDocument/2006/relationships/hyperlink" Target="http://meyda.education.gov.il/files/Mazkirut_Pedagogit/Chimya/nituach16.docx" TargetMode="External"/><Relationship Id="rId72" Type="http://schemas.openxmlformats.org/officeDocument/2006/relationships/hyperlink" Target="http://meyda.education.gov.il/files/Mazkirut_Pedagogit/Chimya/bagrut2017-analysis.pdf" TargetMode="External"/><Relationship Id="rId80" Type="http://schemas.openxmlformats.org/officeDocument/2006/relationships/hyperlink" Target="http://meyda.education.gov.il/files/Mazkirut_Pedagogit/Chimya/bagrut-2019-analysis.docx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meyda.education.gov.il/files/Mazkirut_Pedagogit/Chimya/Nituach35.docx" TargetMode="External"/><Relationship Id="rId17" Type="http://schemas.openxmlformats.org/officeDocument/2006/relationships/hyperlink" Target="http://meyda.education.gov.il/files/Mazkirut_Pedagogit/Chimya/nituah52014a.docx" TargetMode="External"/><Relationship Id="rId25" Type="http://schemas.openxmlformats.org/officeDocument/2006/relationships/hyperlink" Target="http://meyda.education.gov.il/files/Mazkirut_Pedagogit/chimya/nituah32015.doc" TargetMode="External"/><Relationship Id="rId33" Type="http://schemas.openxmlformats.org/officeDocument/2006/relationships/hyperlink" Target="http://meyda.education.gov.il/files/Mazkirut_Pedagogit/chimya/nituah32015.doc" TargetMode="External"/><Relationship Id="rId38" Type="http://schemas.openxmlformats.org/officeDocument/2006/relationships/hyperlink" Target="http://meyda.education.gov.il/files/Mazkirut_Pedagogit/chimya/nituah32015.pdf" TargetMode="External"/><Relationship Id="rId46" Type="http://schemas.openxmlformats.org/officeDocument/2006/relationships/hyperlink" Target="http://meyda.education.gov.il/files/Mazkirut_Pedagogit/chimya/nituah32015.pdf" TargetMode="External"/><Relationship Id="rId59" Type="http://schemas.openxmlformats.org/officeDocument/2006/relationships/hyperlink" Target="http://meyda.education.gov.il/files/Mazkirut_Pedagogit/Chimya/bagrut2017-analysis.docx" TargetMode="External"/><Relationship Id="rId67" Type="http://schemas.openxmlformats.org/officeDocument/2006/relationships/hyperlink" Target="http://meyda.education.gov.il/files/Mazkirut_Pedagogit/Chimya/bagrut2017-analysis.pdf" TargetMode="External"/><Relationship Id="rId20" Type="http://schemas.openxmlformats.org/officeDocument/2006/relationships/hyperlink" Target="http://meyda.education.gov.il/files/Mazkirut_Pedagogit/chimya/nituah32015.doc" TargetMode="External"/><Relationship Id="rId41" Type="http://schemas.openxmlformats.org/officeDocument/2006/relationships/hyperlink" Target="http://meyda.education.gov.il/files/Mazkirut_Pedagogit/chimya/nituah32015.pdf" TargetMode="External"/><Relationship Id="rId54" Type="http://schemas.openxmlformats.org/officeDocument/2006/relationships/hyperlink" Target="http://meyda.education.gov.il/files/Mazkirut_Pedagogit/Chimya/nituachhashlama16.pdf" TargetMode="External"/><Relationship Id="rId62" Type="http://schemas.openxmlformats.org/officeDocument/2006/relationships/hyperlink" Target="http://meyda.education.gov.il/files/Mazkirut_Pedagogit/Chimya/bagrut2017-analysis.docx" TargetMode="External"/><Relationship Id="rId70" Type="http://schemas.openxmlformats.org/officeDocument/2006/relationships/hyperlink" Target="http://meyda.education.gov.il/files/Mazkirut_Pedagogit/Chimya/bagrut2017-analysis.pdf" TargetMode="External"/><Relationship Id="rId75" Type="http://schemas.openxmlformats.org/officeDocument/2006/relationships/hyperlink" Target="http://meyda.education.gov.il/files/Mazkirut_Pedagogit/Chimya/bagrut2017-analysis.pdf" TargetMode="External"/><Relationship Id="rId8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cmsedit.education.gov.il/NR/rdonlyres/DC6CBAFB-D001-4F41-AE84-DF97D43F671F/115565/nituach52sofi.doc" TargetMode="External"/><Relationship Id="rId15" Type="http://schemas.openxmlformats.org/officeDocument/2006/relationships/hyperlink" Target="http://meyda.education.gov.il/files/Mazkirut_Pedagogit/Chimya/nituach_3-5.doc" TargetMode="External"/><Relationship Id="rId23" Type="http://schemas.openxmlformats.org/officeDocument/2006/relationships/hyperlink" Target="http://meyda.education.gov.il/files/Mazkirut_Pedagogit/chimya/nituah32015.doc" TargetMode="External"/><Relationship Id="rId28" Type="http://schemas.openxmlformats.org/officeDocument/2006/relationships/hyperlink" Target="http://meyda.education.gov.il/files/Mazkirut_Pedagogit/chimya/nituah32015.doc" TargetMode="External"/><Relationship Id="rId36" Type="http://schemas.openxmlformats.org/officeDocument/2006/relationships/hyperlink" Target="http://meyda.education.gov.il/files/Mazkirut_Pedagogit/chimya/nituah32015.pdf" TargetMode="External"/><Relationship Id="rId49" Type="http://schemas.openxmlformats.org/officeDocument/2006/relationships/hyperlink" Target="http://meyda.education.gov.il/files/Mazkirut_Pedagogit/Chimya/nituah52015a.doc" TargetMode="External"/><Relationship Id="rId57" Type="http://schemas.openxmlformats.org/officeDocument/2006/relationships/hyperlink" Target="http://meyda.education.gov.il/files/Mazkirut_Pedagogit/Chimya/bagrut2017-analysis.doc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DBEDAC5</Template>
  <TotalTime>49</TotalTime>
  <Pages>2</Pages>
  <Words>1527</Words>
  <Characters>7637</Characters>
  <Application>Microsoft Office Word</Application>
  <DocSecurity>0</DocSecurity>
  <Lines>63</Lines>
  <Paragraphs>18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9146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עדינה שינפלד</dc:creator>
  <cp:lastModifiedBy>עדינה שיינפלד</cp:lastModifiedBy>
  <cp:revision>9</cp:revision>
  <dcterms:created xsi:type="dcterms:W3CDTF">2018-08-28T11:49:00Z</dcterms:created>
  <dcterms:modified xsi:type="dcterms:W3CDTF">2020-03-19T21:24:00Z</dcterms:modified>
</cp:coreProperties>
</file>